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0C802" w14:textId="77777777" w:rsidR="00B13763" w:rsidRDefault="00581713" w:rsidP="00B13763">
      <w:pPr>
        <w:pStyle w:val="Title"/>
        <w:shd w:val="clear" w:color="auto" w:fill="auto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ŽIADOSŤ</w:t>
      </w:r>
      <w:r w:rsidR="00B13763">
        <w:rPr>
          <w:rFonts w:ascii="Arial" w:hAnsi="Arial" w:cs="Arial"/>
          <w:caps/>
          <w:sz w:val="32"/>
        </w:rPr>
        <w:t xml:space="preserve"> o ZMENu </w:t>
      </w:r>
    </w:p>
    <w:p w14:paraId="7365C02D" w14:textId="77777777" w:rsidR="00387B73" w:rsidRPr="00E1605E" w:rsidRDefault="00B13763" w:rsidP="00581713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v poistnej zmluve</w:t>
      </w:r>
    </w:p>
    <w:p w14:paraId="218A7B2E" w14:textId="77777777" w:rsidR="00630FB4" w:rsidRPr="00581713" w:rsidRDefault="00581713" w:rsidP="00581713">
      <w:pPr>
        <w:pStyle w:val="VedlajsiNadpis"/>
        <w:spacing w:after="200"/>
      </w:pPr>
      <w:r w:rsidRPr="00581713">
        <w:t>CESTOVNÉ</w:t>
      </w:r>
      <w:r w:rsidR="007835B0" w:rsidRPr="00581713">
        <w:t xml:space="preserve"> </w:t>
      </w:r>
      <w:r w:rsidR="00C83CA6" w:rsidRPr="00581713">
        <w:t>POISTENI</w:t>
      </w:r>
      <w:r w:rsidRPr="00581713">
        <w:t>E</w:t>
      </w:r>
    </w:p>
    <w:p w14:paraId="58A45EDD" w14:textId="77777777" w:rsidR="00581713" w:rsidRDefault="00581713" w:rsidP="00581713">
      <w:pPr>
        <w:ind w:left="426" w:hanging="426"/>
        <w:jc w:val="both"/>
        <w:rPr>
          <w:rFonts w:ascii="Wingdings" w:hAnsi="Wingdings" w:cs="Arial"/>
          <w:b/>
          <w:sz w:val="28"/>
          <w:szCs w:val="28"/>
        </w:rPr>
        <w:sectPr w:rsidR="00581713" w:rsidSect="007835B0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134" w:bottom="1134" w:left="1134" w:header="454" w:footer="454" w:gutter="0"/>
          <w:paperSrc w:first="266" w:other="266"/>
          <w:cols w:space="708"/>
          <w:titlePg/>
          <w:docGrid w:linePitch="272"/>
        </w:sectPr>
      </w:pPr>
    </w:p>
    <w:p w14:paraId="34D8253E" w14:textId="77777777" w:rsidR="007604A0" w:rsidRPr="000D2471" w:rsidRDefault="001170F2" w:rsidP="00C40EAE">
      <w:pPr>
        <w:ind w:left="2268" w:hanging="2268"/>
        <w:jc w:val="both"/>
        <w:rPr>
          <w:rFonts w:ascii="Arial" w:hAnsi="Arial" w:cs="Arial"/>
          <w:sz w:val="21"/>
          <w:szCs w:val="21"/>
        </w:rPr>
      </w:pPr>
      <w:r w:rsidRPr="000D2471">
        <w:rPr>
          <w:rFonts w:ascii="Arial" w:hAnsi="Arial" w:cs="Arial"/>
          <w:sz w:val="21"/>
          <w:szCs w:val="21"/>
        </w:rPr>
        <w:t>z</w:t>
      </w:r>
      <w:r w:rsidR="007604A0" w:rsidRPr="000D2471">
        <w:rPr>
          <w:rFonts w:ascii="Arial" w:hAnsi="Arial" w:cs="Arial"/>
          <w:sz w:val="21"/>
          <w:szCs w:val="21"/>
        </w:rPr>
        <w:t>mena sa týka</w:t>
      </w:r>
      <w:r w:rsidR="007604A0" w:rsidRPr="000D2471">
        <w:rPr>
          <w:rFonts w:ascii="Arial" w:hAnsi="Arial" w:cs="Arial"/>
          <w:sz w:val="21"/>
          <w:szCs w:val="21"/>
        </w:rPr>
        <w:tab/>
      </w:r>
      <w:bookmarkStart w:id="0" w:name="Check1"/>
      <w:r w:rsidR="00387D9D" w:rsidRPr="000D2471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604A0" w:rsidRPr="000D2471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="00387D9D" w:rsidRPr="000D2471">
        <w:rPr>
          <w:rFonts w:ascii="Wingdings" w:hAnsi="Wingdings" w:cs="Arial"/>
          <w:b/>
          <w:sz w:val="21"/>
          <w:szCs w:val="21"/>
        </w:rPr>
        <w:fldChar w:fldCharType="end"/>
      </w:r>
      <w:bookmarkEnd w:id="0"/>
      <w:r w:rsidR="00C40EAE" w:rsidRPr="000D2471">
        <w:rPr>
          <w:rFonts w:ascii="Arial" w:hAnsi="Arial" w:cs="Arial"/>
          <w:sz w:val="21"/>
          <w:szCs w:val="21"/>
        </w:rPr>
        <w:tab/>
      </w:r>
      <w:r w:rsidR="007604A0" w:rsidRPr="000D2471">
        <w:rPr>
          <w:rFonts w:ascii="Arial" w:hAnsi="Arial" w:cs="Arial"/>
          <w:sz w:val="21"/>
          <w:szCs w:val="21"/>
        </w:rPr>
        <w:t>všetkých platných poistných zmlúv</w:t>
      </w:r>
    </w:p>
    <w:p w14:paraId="63199702" w14:textId="77777777" w:rsidR="007604A0" w:rsidRPr="000D2471" w:rsidRDefault="00387D9D" w:rsidP="00C40EAE">
      <w:pPr>
        <w:ind w:left="2268"/>
        <w:jc w:val="both"/>
        <w:rPr>
          <w:rFonts w:ascii="Arial" w:hAnsi="Arial" w:cs="Arial"/>
          <w:sz w:val="21"/>
          <w:szCs w:val="21"/>
        </w:rPr>
      </w:pPr>
      <w:r w:rsidRPr="000D2471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01155" w:rsidRPr="000D2471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0D2471">
        <w:rPr>
          <w:rFonts w:ascii="Wingdings" w:hAnsi="Wingdings" w:cs="Arial"/>
          <w:b/>
          <w:sz w:val="21"/>
          <w:szCs w:val="21"/>
        </w:rPr>
        <w:fldChar w:fldCharType="end"/>
      </w:r>
      <w:r w:rsidR="00C40EAE" w:rsidRPr="000D2471">
        <w:rPr>
          <w:rFonts w:ascii="Wingdings" w:hAnsi="Wingdings" w:cs="Arial"/>
          <w:b/>
          <w:sz w:val="21"/>
          <w:szCs w:val="21"/>
        </w:rPr>
        <w:tab/>
      </w:r>
      <w:r w:rsidR="007604A0" w:rsidRPr="000D2471">
        <w:rPr>
          <w:rFonts w:ascii="Arial" w:hAnsi="Arial" w:cs="Arial"/>
          <w:sz w:val="21"/>
          <w:szCs w:val="21"/>
        </w:rPr>
        <w:t xml:space="preserve">poistnej zmluvy </w:t>
      </w:r>
      <w:r w:rsidR="001170F2" w:rsidRPr="000D2471">
        <w:rPr>
          <w:rFonts w:ascii="Arial" w:hAnsi="Arial" w:cs="Arial"/>
          <w:sz w:val="21"/>
          <w:szCs w:val="21"/>
        </w:rPr>
        <w:t>číslo</w:t>
      </w:r>
      <w:r w:rsidR="00A648B3">
        <w:rPr>
          <w:rFonts w:ascii="Arial" w:hAnsi="Arial" w:cs="Arial"/>
          <w:sz w:val="21"/>
          <w:szCs w:val="21"/>
        </w:rPr>
        <w:t xml:space="preserve"> </w:t>
      </w:r>
      <w:r w:rsidR="00A648B3">
        <w:rPr>
          <w:rFonts w:ascii="Arial" w:hAnsi="Arial" w:cs="Arial"/>
          <w:sz w:val="21"/>
          <w:szCs w:val="21"/>
        </w:rPr>
        <w:tab/>
      </w:r>
      <w:r w:rsidR="00A648B3">
        <w:rPr>
          <w:rFonts w:ascii="Arial" w:hAnsi="Arial" w:cs="Arial"/>
          <w:sz w:val="21"/>
          <w:szCs w:val="21"/>
        </w:rPr>
        <w:tab/>
      </w:r>
      <w:r w:rsidR="00A648B3">
        <w:rPr>
          <w:rFonts w:ascii="Arial" w:hAnsi="Arial" w:cs="Arial"/>
          <w:sz w:val="21"/>
          <w:szCs w:val="21"/>
        </w:rPr>
        <w:tab/>
      </w:r>
      <w:r w:rsidR="00A648B3" w:rsidRPr="00D35EEF">
        <w:rPr>
          <w:rFonts w:ascii="Arial" w:hAnsi="Arial" w:cs="Arial"/>
        </w:rPr>
        <w:t>...................</w:t>
      </w:r>
      <w:r w:rsidR="00A648B3">
        <w:rPr>
          <w:rFonts w:ascii="Arial" w:hAnsi="Arial" w:cs="Arial"/>
        </w:rPr>
        <w:t>...........</w:t>
      </w:r>
    </w:p>
    <w:p w14:paraId="67C31F9C" w14:textId="77777777" w:rsidR="001170F2" w:rsidRPr="000D2471" w:rsidRDefault="001170F2" w:rsidP="00C40EAE">
      <w:pPr>
        <w:ind w:left="2268"/>
        <w:jc w:val="both"/>
        <w:rPr>
          <w:rFonts w:ascii="Arial" w:hAnsi="Arial" w:cs="Arial"/>
          <w:sz w:val="21"/>
          <w:szCs w:val="21"/>
        </w:rPr>
      </w:pPr>
      <w:r w:rsidRPr="000D2471">
        <w:rPr>
          <w:rFonts w:ascii="Arial" w:hAnsi="Arial" w:cs="Arial"/>
          <w:sz w:val="21"/>
          <w:szCs w:val="21"/>
        </w:rPr>
        <w:t>poistnej zmluvy / poistných zmlúv</w:t>
      </w:r>
    </w:p>
    <w:p w14:paraId="43A0957D" w14:textId="0DFB380E" w:rsidR="00C40EAE" w:rsidRPr="000D2471" w:rsidRDefault="00387D9D" w:rsidP="001170F2">
      <w:pPr>
        <w:ind w:left="2835" w:hanging="567"/>
        <w:rPr>
          <w:rFonts w:ascii="Arial" w:hAnsi="Arial" w:cs="Arial"/>
          <w:sz w:val="21"/>
          <w:szCs w:val="21"/>
        </w:rPr>
      </w:pPr>
      <w:r w:rsidRPr="000D2471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40EAE" w:rsidRPr="000D2471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0D2471">
        <w:rPr>
          <w:rFonts w:ascii="Wingdings" w:hAnsi="Wingdings" w:cs="Arial"/>
          <w:b/>
          <w:sz w:val="21"/>
          <w:szCs w:val="21"/>
        </w:rPr>
        <w:fldChar w:fldCharType="end"/>
      </w:r>
      <w:r w:rsidR="001170F2" w:rsidRPr="000D2471">
        <w:rPr>
          <w:rFonts w:ascii="Wingdings" w:hAnsi="Wingdings" w:cs="Arial"/>
          <w:b/>
          <w:sz w:val="21"/>
          <w:szCs w:val="21"/>
        </w:rPr>
        <w:tab/>
      </w:r>
      <w:r w:rsidR="001170F2" w:rsidRPr="000D2471">
        <w:rPr>
          <w:rFonts w:ascii="Arial" w:hAnsi="Arial" w:cs="Arial"/>
          <w:sz w:val="21"/>
          <w:szCs w:val="21"/>
        </w:rPr>
        <w:t xml:space="preserve"> </w:t>
      </w:r>
      <w:r w:rsidR="00C40EAE" w:rsidRPr="000D2471">
        <w:rPr>
          <w:rFonts w:ascii="Arial" w:hAnsi="Arial" w:cs="Arial"/>
          <w:sz w:val="21"/>
          <w:szCs w:val="21"/>
        </w:rPr>
        <w:t>individuálne</w:t>
      </w:r>
      <w:r w:rsidR="001170F2" w:rsidRPr="000D2471">
        <w:rPr>
          <w:rFonts w:ascii="Arial" w:hAnsi="Arial" w:cs="Arial"/>
          <w:sz w:val="21"/>
          <w:szCs w:val="21"/>
        </w:rPr>
        <w:t>ho</w:t>
      </w:r>
      <w:r w:rsidR="00C40EAE" w:rsidRPr="000D2471">
        <w:rPr>
          <w:rFonts w:ascii="Arial" w:hAnsi="Arial" w:cs="Arial"/>
          <w:sz w:val="21"/>
          <w:szCs w:val="21"/>
        </w:rPr>
        <w:t xml:space="preserve"> cestovné</w:t>
      </w:r>
      <w:r w:rsidR="001170F2" w:rsidRPr="000D2471">
        <w:rPr>
          <w:rFonts w:ascii="Arial" w:hAnsi="Arial" w:cs="Arial"/>
          <w:sz w:val="21"/>
          <w:szCs w:val="21"/>
        </w:rPr>
        <w:t>ho</w:t>
      </w:r>
      <w:r w:rsidR="00C40EAE" w:rsidRPr="000D2471">
        <w:rPr>
          <w:rFonts w:ascii="Arial" w:hAnsi="Arial" w:cs="Arial"/>
          <w:sz w:val="21"/>
          <w:szCs w:val="21"/>
        </w:rPr>
        <w:t xml:space="preserve"> poisten</w:t>
      </w:r>
      <w:r w:rsidR="001170F2" w:rsidRPr="000D2471">
        <w:rPr>
          <w:rFonts w:ascii="Arial" w:hAnsi="Arial" w:cs="Arial"/>
          <w:sz w:val="21"/>
          <w:szCs w:val="21"/>
        </w:rPr>
        <w:t>ia</w:t>
      </w:r>
    </w:p>
    <w:p w14:paraId="0293B2E2" w14:textId="77777777" w:rsidR="00C40EAE" w:rsidRPr="000D2471" w:rsidRDefault="00387D9D" w:rsidP="001170F2">
      <w:pPr>
        <w:ind w:left="2835" w:hanging="567"/>
        <w:jc w:val="both"/>
        <w:rPr>
          <w:rFonts w:ascii="Wingdings" w:hAnsi="Wingdings" w:cs="Arial"/>
          <w:b/>
          <w:sz w:val="21"/>
          <w:szCs w:val="21"/>
        </w:rPr>
      </w:pPr>
      <w:r w:rsidRPr="000D2471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40EAE" w:rsidRPr="000D2471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0D2471">
        <w:rPr>
          <w:rFonts w:ascii="Wingdings" w:hAnsi="Wingdings" w:cs="Arial"/>
          <w:b/>
          <w:sz w:val="21"/>
          <w:szCs w:val="21"/>
        </w:rPr>
        <w:fldChar w:fldCharType="end"/>
      </w:r>
      <w:r w:rsidR="00C40EAE" w:rsidRPr="000D2471">
        <w:rPr>
          <w:rFonts w:ascii="Arial" w:hAnsi="Arial" w:cs="Arial"/>
          <w:sz w:val="21"/>
          <w:szCs w:val="21"/>
        </w:rPr>
        <w:t xml:space="preserve">  </w:t>
      </w:r>
      <w:r w:rsidR="001170F2" w:rsidRPr="000D2471">
        <w:rPr>
          <w:rFonts w:ascii="Arial" w:hAnsi="Arial" w:cs="Arial"/>
          <w:sz w:val="21"/>
          <w:szCs w:val="21"/>
        </w:rPr>
        <w:tab/>
      </w:r>
      <w:r w:rsidR="003B1153" w:rsidRPr="000D2471">
        <w:rPr>
          <w:rFonts w:ascii="Arial" w:hAnsi="Arial" w:cs="Arial"/>
          <w:sz w:val="21"/>
          <w:szCs w:val="21"/>
        </w:rPr>
        <w:t xml:space="preserve"> </w:t>
      </w:r>
      <w:r w:rsidR="00C40EAE" w:rsidRPr="000D2471">
        <w:rPr>
          <w:rFonts w:ascii="Arial" w:hAnsi="Arial" w:cs="Arial"/>
          <w:sz w:val="21"/>
          <w:szCs w:val="21"/>
        </w:rPr>
        <w:t>celoročné</w:t>
      </w:r>
      <w:r w:rsidR="001170F2" w:rsidRPr="000D2471">
        <w:rPr>
          <w:rFonts w:ascii="Arial" w:hAnsi="Arial" w:cs="Arial"/>
          <w:sz w:val="21"/>
          <w:szCs w:val="21"/>
        </w:rPr>
        <w:t>ho</w:t>
      </w:r>
      <w:r w:rsidR="00C40EAE" w:rsidRPr="000D2471">
        <w:rPr>
          <w:rFonts w:ascii="Arial" w:hAnsi="Arial" w:cs="Arial"/>
          <w:sz w:val="21"/>
          <w:szCs w:val="21"/>
        </w:rPr>
        <w:t xml:space="preserve"> cestovné</w:t>
      </w:r>
      <w:r w:rsidR="001170F2" w:rsidRPr="000D2471">
        <w:rPr>
          <w:rFonts w:ascii="Arial" w:hAnsi="Arial" w:cs="Arial"/>
          <w:sz w:val="21"/>
          <w:szCs w:val="21"/>
        </w:rPr>
        <w:t>ho</w:t>
      </w:r>
      <w:r w:rsidR="00C40EAE" w:rsidRPr="000D2471">
        <w:rPr>
          <w:rFonts w:ascii="Arial" w:hAnsi="Arial" w:cs="Arial"/>
          <w:sz w:val="21"/>
          <w:szCs w:val="21"/>
        </w:rPr>
        <w:t xml:space="preserve"> poisteni</w:t>
      </w:r>
      <w:r w:rsidR="001170F2" w:rsidRPr="000D2471">
        <w:rPr>
          <w:rFonts w:ascii="Arial" w:hAnsi="Arial" w:cs="Arial"/>
          <w:sz w:val="21"/>
          <w:szCs w:val="21"/>
        </w:rPr>
        <w:t>a</w:t>
      </w:r>
    </w:p>
    <w:p w14:paraId="77422CBD" w14:textId="77777777" w:rsidR="00C40EAE" w:rsidRPr="000D2471" w:rsidRDefault="00387D9D" w:rsidP="001170F2">
      <w:pPr>
        <w:ind w:left="2835" w:hanging="567"/>
        <w:rPr>
          <w:rFonts w:ascii="Arial" w:hAnsi="Arial" w:cs="Arial"/>
          <w:sz w:val="21"/>
          <w:szCs w:val="21"/>
        </w:rPr>
      </w:pPr>
      <w:r w:rsidRPr="000D2471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40EAE" w:rsidRPr="000D2471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0D2471">
        <w:rPr>
          <w:rFonts w:ascii="Wingdings" w:hAnsi="Wingdings" w:cs="Arial"/>
          <w:b/>
          <w:sz w:val="21"/>
          <w:szCs w:val="21"/>
        </w:rPr>
        <w:fldChar w:fldCharType="end"/>
      </w:r>
      <w:r w:rsidR="00C40EAE" w:rsidRPr="000D2471">
        <w:rPr>
          <w:rFonts w:ascii="Arial" w:hAnsi="Arial" w:cs="Arial"/>
          <w:sz w:val="21"/>
          <w:szCs w:val="21"/>
        </w:rPr>
        <w:t xml:space="preserve">  </w:t>
      </w:r>
      <w:r w:rsidR="001170F2" w:rsidRPr="000D2471">
        <w:rPr>
          <w:rFonts w:ascii="Arial" w:hAnsi="Arial" w:cs="Arial"/>
          <w:sz w:val="21"/>
          <w:szCs w:val="21"/>
        </w:rPr>
        <w:tab/>
      </w:r>
      <w:r w:rsidR="003B1153" w:rsidRPr="000D2471">
        <w:rPr>
          <w:rFonts w:ascii="Arial" w:hAnsi="Arial" w:cs="Arial"/>
          <w:sz w:val="21"/>
          <w:szCs w:val="21"/>
        </w:rPr>
        <w:t xml:space="preserve"> </w:t>
      </w:r>
      <w:r w:rsidR="00C40EAE" w:rsidRPr="000D2471">
        <w:rPr>
          <w:rFonts w:ascii="Arial" w:hAnsi="Arial" w:cs="Arial"/>
          <w:sz w:val="21"/>
          <w:szCs w:val="21"/>
        </w:rPr>
        <w:t>cestovné</w:t>
      </w:r>
      <w:r w:rsidR="001170F2" w:rsidRPr="000D2471">
        <w:rPr>
          <w:rFonts w:ascii="Arial" w:hAnsi="Arial" w:cs="Arial"/>
          <w:sz w:val="21"/>
          <w:szCs w:val="21"/>
        </w:rPr>
        <w:t>ho</w:t>
      </w:r>
      <w:r w:rsidR="00C40EAE" w:rsidRPr="000D2471">
        <w:rPr>
          <w:rFonts w:ascii="Arial" w:hAnsi="Arial" w:cs="Arial"/>
          <w:sz w:val="21"/>
          <w:szCs w:val="21"/>
        </w:rPr>
        <w:t xml:space="preserve"> poisteni</w:t>
      </w:r>
      <w:r w:rsidR="001170F2" w:rsidRPr="000D2471">
        <w:rPr>
          <w:rFonts w:ascii="Arial" w:hAnsi="Arial" w:cs="Arial"/>
          <w:sz w:val="21"/>
          <w:szCs w:val="21"/>
        </w:rPr>
        <w:t xml:space="preserve">a </w:t>
      </w:r>
      <w:r w:rsidR="00C40EAE" w:rsidRPr="000D2471">
        <w:rPr>
          <w:rFonts w:ascii="Arial" w:hAnsi="Arial" w:cs="Arial"/>
          <w:sz w:val="21"/>
          <w:szCs w:val="21"/>
        </w:rPr>
        <w:t>pre účastníkov zájazdov</w:t>
      </w:r>
    </w:p>
    <w:p w14:paraId="40BB480C" w14:textId="77777777" w:rsidR="001170F2" w:rsidRDefault="001170F2" w:rsidP="00581713">
      <w:pPr>
        <w:rPr>
          <w:rFonts w:ascii="Arial" w:hAnsi="Arial" w:cs="Arial"/>
          <w:b/>
          <w:color w:val="FF0000"/>
          <w:sz w:val="18"/>
          <w:szCs w:val="18"/>
        </w:rPr>
      </w:pPr>
    </w:p>
    <w:p w14:paraId="6BC7C8CD" w14:textId="77777777" w:rsidR="001170F2" w:rsidRDefault="001170F2" w:rsidP="00581713">
      <w:pPr>
        <w:rPr>
          <w:rFonts w:ascii="Arial" w:hAnsi="Arial" w:cs="Arial"/>
          <w:b/>
          <w:color w:val="FF0000"/>
          <w:sz w:val="18"/>
          <w:szCs w:val="18"/>
        </w:rPr>
        <w:sectPr w:rsidR="001170F2" w:rsidSect="007604A0">
          <w:type w:val="continuous"/>
          <w:pgSz w:w="11907" w:h="16840" w:code="9"/>
          <w:pgMar w:top="1134" w:right="1134" w:bottom="1134" w:left="1134" w:header="454" w:footer="454" w:gutter="0"/>
          <w:paperSrc w:first="266" w:other="266"/>
          <w:cols w:space="708"/>
          <w:titlePg/>
          <w:docGrid w:linePitch="272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1713" w:rsidRPr="00D35EEF" w14:paraId="74C44BBC" w14:textId="77777777" w:rsidTr="00B22C94">
        <w:trPr>
          <w:trHeight w:val="17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14:paraId="6A6F5582" w14:textId="77777777" w:rsidR="008A0298" w:rsidRPr="000D2471" w:rsidRDefault="00387D9D" w:rsidP="000D2471">
            <w:pPr>
              <w:tabs>
                <w:tab w:val="left" w:pos="459"/>
              </w:tabs>
              <w:ind w:left="460" w:hanging="426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tab/>
            </w:r>
            <w:r w:rsidR="008A0298"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Zmena osobných údajov </w:t>
            </w:r>
            <w:r w:rsidR="008A0298" w:rsidRPr="000D247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/ doplnenie rodinných príslušníkov v prípade celoročného cestovného poistenia</w:t>
            </w:r>
          </w:p>
          <w:p w14:paraId="4C3051F0" w14:textId="77777777" w:rsidR="00581713" w:rsidRPr="000D2471" w:rsidRDefault="00387D9D" w:rsidP="003B1153">
            <w:pPr>
              <w:tabs>
                <w:tab w:val="left" w:pos="1026"/>
                <w:tab w:val="left" w:pos="2160"/>
                <w:tab w:val="left" w:pos="2727"/>
              </w:tabs>
              <w:ind w:left="459"/>
              <w:rPr>
                <w:rFonts w:ascii="Arial" w:hAnsi="Arial" w:cs="Arial"/>
                <w:sz w:val="21"/>
                <w:szCs w:val="21"/>
              </w:rPr>
            </w:pP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8A0298" w:rsidRPr="000D2471">
              <w:rPr>
                <w:rFonts w:ascii="Arial" w:hAnsi="Arial" w:cs="Arial"/>
                <w:sz w:val="21"/>
                <w:szCs w:val="21"/>
              </w:rPr>
              <w:tab/>
              <w:t>poistníka</w:t>
            </w:r>
            <w:r w:rsidR="008A0298" w:rsidRPr="000D2471">
              <w:rPr>
                <w:rFonts w:ascii="Arial" w:hAnsi="Arial" w:cs="Arial"/>
                <w:sz w:val="21"/>
                <w:szCs w:val="21"/>
              </w:rPr>
              <w:tab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8A0298" w:rsidRPr="000D2471">
              <w:rPr>
                <w:rFonts w:ascii="Arial" w:hAnsi="Arial" w:cs="Arial"/>
                <w:sz w:val="21"/>
                <w:szCs w:val="21"/>
              </w:rPr>
              <w:tab/>
              <w:t>poisteného</w:t>
            </w:r>
          </w:p>
        </w:tc>
      </w:tr>
      <w:tr w:rsidR="00581713" w:rsidRPr="00D35EEF" w14:paraId="48BEA991" w14:textId="77777777" w:rsidTr="00B22C94">
        <w:trPr>
          <w:trHeight w:val="555"/>
        </w:trPr>
        <w:tc>
          <w:tcPr>
            <w:tcW w:w="992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99A6C8D" w14:textId="77777777" w:rsidR="003B1153" w:rsidRPr="00D35EEF" w:rsidRDefault="003B1153" w:rsidP="00581713">
            <w:pPr>
              <w:rPr>
                <w:rFonts w:ascii="Arial" w:hAnsi="Arial" w:cs="Arial"/>
              </w:rPr>
            </w:pPr>
          </w:p>
          <w:p w14:paraId="24431D70" w14:textId="77777777" w:rsidR="00581713" w:rsidRPr="00D35EEF" w:rsidRDefault="00581713" w:rsidP="002F354A">
            <w:pPr>
              <w:spacing w:after="120"/>
              <w:rPr>
                <w:rFonts w:ascii="Arial" w:hAnsi="Arial" w:cs="Arial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>meno a</w:t>
            </w:r>
            <w:r w:rsidR="008A0298" w:rsidRPr="000D2471">
              <w:rPr>
                <w:rFonts w:ascii="Arial" w:hAnsi="Arial" w:cs="Arial"/>
                <w:sz w:val="21"/>
                <w:szCs w:val="21"/>
              </w:rPr>
              <w:t> </w:t>
            </w:r>
            <w:r w:rsidRPr="000D2471">
              <w:rPr>
                <w:rFonts w:ascii="Arial" w:hAnsi="Arial" w:cs="Arial"/>
                <w:sz w:val="21"/>
                <w:szCs w:val="21"/>
              </w:rPr>
              <w:t>priezvisko</w:t>
            </w:r>
            <w:r w:rsidR="008A0298" w:rsidRPr="000D2471">
              <w:rPr>
                <w:rFonts w:ascii="Arial" w:hAnsi="Arial" w:cs="Arial"/>
                <w:sz w:val="21"/>
                <w:szCs w:val="21"/>
              </w:rPr>
              <w:t xml:space="preserve"> / názov</w:t>
            </w:r>
            <w:r w:rsidR="003B1153" w:rsidRPr="000D2471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3B1153" w:rsidRPr="000D2471">
              <w:rPr>
                <w:rFonts w:ascii="Arial" w:hAnsi="Arial" w:cs="Arial"/>
                <w:sz w:val="21"/>
                <w:szCs w:val="21"/>
              </w:rPr>
              <w:tab/>
            </w:r>
            <w:r w:rsidR="003B1153" w:rsidRPr="00D35EEF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98000C">
              <w:rPr>
                <w:rFonts w:ascii="Arial" w:hAnsi="Arial" w:cs="Arial"/>
              </w:rPr>
              <w:t>...............................</w:t>
            </w:r>
          </w:p>
          <w:p w14:paraId="3DCD1EB7" w14:textId="77777777" w:rsidR="003B1153" w:rsidRPr="00D35EEF" w:rsidRDefault="003B1153" w:rsidP="002F354A">
            <w:pPr>
              <w:spacing w:after="120"/>
              <w:rPr>
                <w:rFonts w:ascii="Arial" w:hAnsi="Arial" w:cs="Arial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>dátum narodenia / IČO</w:t>
            </w:r>
            <w:r w:rsidRPr="000D2471">
              <w:rPr>
                <w:rFonts w:ascii="Arial" w:hAnsi="Arial" w:cs="Arial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sz w:val="21"/>
                <w:szCs w:val="21"/>
              </w:rPr>
              <w:tab/>
            </w:r>
            <w:r w:rsidRPr="00D35EEF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98000C">
              <w:rPr>
                <w:rFonts w:ascii="Arial" w:hAnsi="Arial" w:cs="Arial"/>
              </w:rPr>
              <w:t>...............................</w:t>
            </w:r>
          </w:p>
          <w:p w14:paraId="012021D5" w14:textId="77777777" w:rsidR="00581713" w:rsidRPr="00D35EEF" w:rsidRDefault="00581713" w:rsidP="00581713">
            <w:pPr>
              <w:rPr>
                <w:rFonts w:ascii="Arial" w:hAnsi="Arial" w:cs="Arial"/>
                <w:b/>
              </w:rPr>
            </w:pPr>
          </w:p>
        </w:tc>
      </w:tr>
      <w:tr w:rsidR="00581713" w:rsidRPr="00D35EEF" w14:paraId="2190164E" w14:textId="77777777" w:rsidTr="000D2471">
        <w:trPr>
          <w:trHeight w:hRule="exact" w:val="3264"/>
        </w:trPr>
        <w:tc>
          <w:tcPr>
            <w:tcW w:w="99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14:paraId="557BFA90" w14:textId="77777777" w:rsidR="00581713" w:rsidRPr="000D2471" w:rsidRDefault="00387D9D" w:rsidP="00D35EEF">
            <w:pPr>
              <w:tabs>
                <w:tab w:val="left" w:pos="459"/>
                <w:tab w:val="left" w:pos="3436"/>
              </w:tabs>
              <w:spacing w:after="120"/>
              <w:ind w:left="34"/>
              <w:rPr>
                <w:rFonts w:ascii="Arial" w:hAnsi="Arial" w:cs="Arial"/>
                <w:sz w:val="21"/>
                <w:szCs w:val="21"/>
              </w:rPr>
            </w:pP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8A0298" w:rsidRPr="000D2471">
              <w:rPr>
                <w:rFonts w:ascii="Arial" w:hAnsi="Arial" w:cs="Arial"/>
                <w:b/>
                <w:sz w:val="21"/>
                <w:szCs w:val="21"/>
              </w:rPr>
              <w:t>z</w:t>
            </w:r>
            <w:r w:rsidR="00581713" w:rsidRPr="000D2471">
              <w:rPr>
                <w:rFonts w:ascii="Arial" w:hAnsi="Arial" w:cs="Arial"/>
                <w:b/>
                <w:sz w:val="21"/>
                <w:szCs w:val="21"/>
              </w:rPr>
              <w:t xml:space="preserve">mena adresy </w:t>
            </w:r>
            <w:r w:rsidR="00D35EEF" w:rsidRPr="000D2471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581713" w:rsidRPr="000D2471">
              <w:rPr>
                <w:rFonts w:ascii="Arial" w:hAnsi="Arial" w:cs="Arial"/>
                <w:sz w:val="21"/>
                <w:szCs w:val="21"/>
              </w:rPr>
              <w:t xml:space="preserve">  trvalého bydliska / sídla       </w:t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A0298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581713" w:rsidRPr="000D2471">
              <w:rPr>
                <w:rFonts w:ascii="Arial" w:hAnsi="Arial" w:cs="Arial"/>
                <w:sz w:val="21"/>
                <w:szCs w:val="21"/>
              </w:rPr>
              <w:t xml:space="preserve">  korešpondenčnej adresy</w:t>
            </w:r>
          </w:p>
          <w:p w14:paraId="10485848" w14:textId="77777777" w:rsidR="00B22C94" w:rsidRPr="00D35EEF" w:rsidRDefault="00581713" w:rsidP="00B22C94">
            <w:pPr>
              <w:spacing w:after="120"/>
              <w:rPr>
                <w:rFonts w:ascii="Arial" w:hAnsi="Arial" w:cs="Arial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 xml:space="preserve">Nová adresa: </w:t>
            </w:r>
            <w:r w:rsidR="00B22C94" w:rsidRPr="000D2471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D35EEF">
              <w:rPr>
                <w:rFonts w:ascii="Arial" w:hAnsi="Arial" w:cs="Arial"/>
              </w:rPr>
              <w:t>.........................................................................................................................</w:t>
            </w:r>
            <w:r w:rsidR="0098000C">
              <w:rPr>
                <w:rFonts w:ascii="Arial" w:hAnsi="Arial" w:cs="Arial"/>
              </w:rPr>
              <w:t>........................</w:t>
            </w:r>
          </w:p>
          <w:p w14:paraId="426F8032" w14:textId="77777777" w:rsidR="002F354A" w:rsidRPr="00D35EEF" w:rsidRDefault="00B22C94" w:rsidP="00B22C94">
            <w:pPr>
              <w:spacing w:after="120"/>
              <w:rPr>
                <w:rFonts w:ascii="Arial" w:hAnsi="Arial" w:cs="Arial"/>
              </w:rPr>
            </w:pPr>
            <w:r w:rsidRPr="00D35EEF">
              <w:rPr>
                <w:rFonts w:ascii="Arial" w:hAnsi="Arial" w:cs="Arial"/>
              </w:rPr>
              <w:tab/>
            </w:r>
            <w:r w:rsidRPr="00D35EEF">
              <w:rPr>
                <w:rFonts w:ascii="Arial" w:hAnsi="Arial" w:cs="Arial"/>
              </w:rPr>
              <w:tab/>
            </w:r>
            <w:r w:rsidR="002F354A" w:rsidRPr="00D35EEF">
              <w:rPr>
                <w:rFonts w:ascii="Arial" w:hAnsi="Arial" w:cs="Arial"/>
              </w:rPr>
              <w:t>.........................................................................................................................</w:t>
            </w:r>
            <w:r w:rsidR="0098000C">
              <w:rPr>
                <w:rFonts w:ascii="Arial" w:hAnsi="Arial" w:cs="Arial"/>
              </w:rPr>
              <w:t>........................</w:t>
            </w:r>
            <w:r w:rsidR="002F354A" w:rsidRPr="00D35EEF">
              <w:rPr>
                <w:rFonts w:ascii="Wingdings" w:hAnsi="Wingdings" w:cs="Arial"/>
                <w:b/>
              </w:rPr>
              <w:t></w:t>
            </w:r>
          </w:p>
          <w:p w14:paraId="4A95E74A" w14:textId="77777777" w:rsidR="002F354A" w:rsidRPr="000D2471" w:rsidRDefault="00387D9D" w:rsidP="00B22C94">
            <w:pPr>
              <w:tabs>
                <w:tab w:val="left" w:pos="459"/>
                <w:tab w:val="left" w:pos="4995"/>
              </w:tabs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354A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2F354A" w:rsidRPr="000D2471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2F354A" w:rsidRPr="000D2471">
              <w:rPr>
                <w:rFonts w:ascii="Arial" w:hAnsi="Arial" w:cs="Arial"/>
                <w:b/>
                <w:sz w:val="21"/>
                <w:szCs w:val="21"/>
              </w:rPr>
              <w:t>zmena mena a priezviska/ názvu</w:t>
            </w:r>
            <w:r w:rsidR="002F354A" w:rsidRPr="000D2471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  <w:p w14:paraId="73D6D5A6" w14:textId="77777777" w:rsidR="00B22C94" w:rsidRPr="00D35EEF" w:rsidRDefault="002F354A" w:rsidP="00B22C94">
            <w:pPr>
              <w:spacing w:after="120"/>
              <w:rPr>
                <w:rFonts w:ascii="Arial" w:hAnsi="Arial" w:cs="Arial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 xml:space="preserve"> Nové meno a priezvisko / názov:</w:t>
            </w:r>
            <w:r w:rsidR="00F806D9">
              <w:rPr>
                <w:rFonts w:ascii="Arial" w:hAnsi="Arial" w:cs="Arial"/>
              </w:rPr>
              <w:t xml:space="preserve"> </w:t>
            </w:r>
            <w:r w:rsidR="00B22C94" w:rsidRPr="00D35EEF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D2471">
              <w:rPr>
                <w:rFonts w:ascii="Arial" w:hAnsi="Arial" w:cs="Arial"/>
              </w:rPr>
              <w:t>.........................</w:t>
            </w:r>
          </w:p>
          <w:p w14:paraId="13CF445B" w14:textId="77777777" w:rsidR="00B22C94" w:rsidRPr="000D2471" w:rsidRDefault="002F354A" w:rsidP="00B22C94">
            <w:pPr>
              <w:tabs>
                <w:tab w:val="left" w:pos="4995"/>
              </w:tabs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87D9D"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22C94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="00387D9D"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B22C94" w:rsidRPr="000D2471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B22C94" w:rsidRPr="000D2471">
              <w:rPr>
                <w:rFonts w:ascii="Arial" w:hAnsi="Arial" w:cs="Arial"/>
                <w:b/>
                <w:sz w:val="21"/>
                <w:szCs w:val="21"/>
              </w:rPr>
              <w:t>zmena e-mailu / telefónneho čísla</w:t>
            </w:r>
            <w:r w:rsidR="00B22C94" w:rsidRPr="000D2471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  <w:p w14:paraId="117E2510" w14:textId="77777777" w:rsidR="002F354A" w:rsidRPr="00D35EEF" w:rsidRDefault="00B22C94" w:rsidP="000D2471">
            <w:pPr>
              <w:tabs>
                <w:tab w:val="left" w:pos="1310"/>
              </w:tabs>
              <w:spacing w:after="120"/>
              <w:rPr>
                <w:rFonts w:ascii="Arial" w:hAnsi="Arial" w:cs="Arial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>Nový e-mail:</w:t>
            </w:r>
            <w:r w:rsidR="000D2471">
              <w:rPr>
                <w:rFonts w:ascii="Arial" w:hAnsi="Arial" w:cs="Arial"/>
                <w:sz w:val="21"/>
                <w:szCs w:val="21"/>
              </w:rPr>
              <w:tab/>
            </w:r>
            <w:r w:rsidRPr="00D35EEF">
              <w:rPr>
                <w:rFonts w:ascii="Arial" w:hAnsi="Arial" w:cs="Arial"/>
              </w:rPr>
              <w:t>.................</w:t>
            </w:r>
            <w:r w:rsidR="000D2471">
              <w:rPr>
                <w:rFonts w:ascii="Arial" w:hAnsi="Arial" w:cs="Arial"/>
              </w:rPr>
              <w:t>..............................</w:t>
            </w:r>
            <w:r w:rsidRPr="00D35EEF">
              <w:rPr>
                <w:rFonts w:ascii="Arial" w:hAnsi="Arial" w:cs="Arial"/>
              </w:rPr>
              <w:tab/>
            </w:r>
            <w:r w:rsidR="00F806D9">
              <w:rPr>
                <w:rFonts w:ascii="Arial" w:hAnsi="Arial" w:cs="Arial"/>
              </w:rPr>
              <w:t xml:space="preserve">    </w:t>
            </w:r>
            <w:r w:rsidRPr="000D2471">
              <w:rPr>
                <w:rFonts w:ascii="Arial" w:hAnsi="Arial" w:cs="Arial"/>
                <w:sz w:val="21"/>
                <w:szCs w:val="21"/>
              </w:rPr>
              <w:t>Nové telefónne číslo:</w:t>
            </w:r>
            <w:r w:rsidR="000D2471">
              <w:rPr>
                <w:rFonts w:ascii="Arial" w:hAnsi="Arial" w:cs="Arial"/>
              </w:rPr>
              <w:t xml:space="preserve">     </w:t>
            </w:r>
            <w:r w:rsidRPr="00D35EEF">
              <w:rPr>
                <w:rFonts w:ascii="Arial" w:hAnsi="Arial" w:cs="Arial"/>
              </w:rPr>
              <w:t>..................</w:t>
            </w:r>
            <w:r w:rsidR="000D2471">
              <w:rPr>
                <w:rFonts w:ascii="Arial" w:hAnsi="Arial" w:cs="Arial"/>
              </w:rPr>
              <w:t>...............................</w:t>
            </w:r>
          </w:p>
          <w:p w14:paraId="2F608DA9" w14:textId="77777777" w:rsidR="00B22C94" w:rsidRPr="000D2471" w:rsidRDefault="00387D9D" w:rsidP="00B22C94">
            <w:pPr>
              <w:spacing w:after="120"/>
              <w:rPr>
                <w:rFonts w:ascii="Wingdings" w:hAnsi="Wingdings" w:cs="Arial"/>
                <w:sz w:val="21"/>
                <w:szCs w:val="21"/>
              </w:rPr>
            </w:pP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22C94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B22C94" w:rsidRPr="000D2471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B22C94" w:rsidRPr="000D2471">
              <w:rPr>
                <w:rFonts w:ascii="Arial" w:hAnsi="Arial" w:cs="Arial"/>
                <w:b/>
                <w:sz w:val="21"/>
                <w:szCs w:val="21"/>
              </w:rPr>
              <w:t xml:space="preserve">doplnenie rodinných príslušníkov </w:t>
            </w:r>
            <w:r w:rsidR="00B22C94" w:rsidRPr="000D2471">
              <w:rPr>
                <w:rFonts w:ascii="Arial" w:hAnsi="Arial" w:cs="Arial"/>
                <w:sz w:val="21"/>
                <w:szCs w:val="21"/>
              </w:rPr>
              <w:t>(meno, priezvisko, dátum narodenia)</w:t>
            </w:r>
          </w:p>
          <w:p w14:paraId="262764BD" w14:textId="77777777" w:rsidR="00B22C94" w:rsidRPr="00D35EEF" w:rsidRDefault="00B22C94" w:rsidP="00B22C94">
            <w:pPr>
              <w:tabs>
                <w:tab w:val="left" w:pos="459"/>
              </w:tabs>
              <w:spacing w:after="120"/>
              <w:rPr>
                <w:rFonts w:ascii="Arial" w:hAnsi="Arial" w:cs="Arial"/>
              </w:rPr>
            </w:pPr>
            <w:r w:rsidRPr="00D35EEF">
              <w:rPr>
                <w:rFonts w:ascii="Arial" w:hAnsi="Arial" w:cs="Arial"/>
              </w:rPr>
              <w:tab/>
              <w:t>.........................................................................................................................</w:t>
            </w:r>
            <w:r w:rsidR="0098000C">
              <w:rPr>
                <w:rFonts w:ascii="Arial" w:hAnsi="Arial" w:cs="Arial"/>
              </w:rPr>
              <w:t>........................................</w:t>
            </w:r>
          </w:p>
          <w:p w14:paraId="5050600E" w14:textId="77777777" w:rsidR="00B22C94" w:rsidRPr="00D35EEF" w:rsidRDefault="00B22C94" w:rsidP="00B22C94">
            <w:pPr>
              <w:spacing w:after="120"/>
              <w:rPr>
                <w:rFonts w:ascii="Wingdings" w:hAnsi="Wingdings" w:cs="Arial"/>
              </w:rPr>
            </w:pPr>
          </w:p>
          <w:p w14:paraId="3681D82C" w14:textId="77777777" w:rsidR="00B22C94" w:rsidRPr="00D35EEF" w:rsidRDefault="00B22C94" w:rsidP="00B22C94">
            <w:pPr>
              <w:spacing w:after="120"/>
              <w:rPr>
                <w:rFonts w:ascii="Arial" w:hAnsi="Arial" w:cs="Arial"/>
                <w:b/>
              </w:rPr>
            </w:pPr>
            <w:r w:rsidRPr="00D35EEF">
              <w:rPr>
                <w:rFonts w:ascii="Wingdings" w:hAnsi="Wingdings" w:cs="Arial"/>
              </w:rPr>
              <w:t></w:t>
            </w:r>
            <w:r w:rsidRPr="00D35EEF">
              <w:rPr>
                <w:rFonts w:ascii="Wingdings" w:hAnsi="Wingdings" w:cs="Arial"/>
              </w:rPr>
              <w:t></w:t>
            </w:r>
          </w:p>
          <w:p w14:paraId="2E4ED6B8" w14:textId="77777777" w:rsidR="002F354A" w:rsidRPr="00D35EEF" w:rsidRDefault="002F354A" w:rsidP="00B22C94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FB4706D" w14:textId="77777777" w:rsidR="00581713" w:rsidRDefault="00581713" w:rsidP="00581713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1713" w:rsidRPr="00D35EEF" w14:paraId="12AEBC35" w14:textId="77777777" w:rsidTr="00D35EEF">
        <w:trPr>
          <w:trHeight w:hRule="exact" w:val="53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14:paraId="3849C104" w14:textId="77777777" w:rsidR="002F354A" w:rsidRPr="000D2471" w:rsidRDefault="00387D9D" w:rsidP="00D35EEF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62F8E" w:rsidRPr="000D2471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0D2471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581713" w:rsidRPr="000D2471">
              <w:rPr>
                <w:rFonts w:ascii="Wingdings" w:hAnsi="Wingdings" w:cs="Arial"/>
                <w:b/>
                <w:sz w:val="21"/>
                <w:szCs w:val="21"/>
              </w:rPr>
              <w:tab/>
            </w:r>
            <w:r w:rsidR="00581713"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>Stornovanie (zrušenie) poistnej zmluvy</w:t>
            </w:r>
            <w:r w:rsidR="002F354A"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r w:rsidR="008A409D"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>číslo</w:t>
            </w:r>
            <w:r w:rsidR="002F354A"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</w:p>
          <w:p w14:paraId="007E91DF" w14:textId="77777777" w:rsidR="00581713" w:rsidRPr="00D35EEF" w:rsidRDefault="002F354A" w:rsidP="002F354A">
            <w:pPr>
              <w:tabs>
                <w:tab w:val="left" w:pos="459"/>
              </w:tabs>
              <w:ind w:left="459" w:hanging="567"/>
              <w:rPr>
                <w:rFonts w:ascii="Arial" w:hAnsi="Arial" w:cs="Arial"/>
                <w:b/>
                <w:color w:val="FF0000"/>
              </w:rPr>
            </w:pP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0D2471">
              <w:rPr>
                <w:rFonts w:ascii="Arial" w:hAnsi="Arial" w:cs="Arial"/>
                <w:b/>
                <w:color w:val="FF0000"/>
                <w:sz w:val="21"/>
                <w:szCs w:val="21"/>
              </w:rPr>
              <w:tab/>
            </w:r>
            <w:r w:rsidRPr="00D35EEF">
              <w:rPr>
                <w:rFonts w:ascii="Arial" w:hAnsi="Arial" w:cs="Arial"/>
              </w:rPr>
              <w:t>..................................................</w:t>
            </w:r>
            <w:r w:rsidR="0098000C">
              <w:rPr>
                <w:rFonts w:ascii="Arial" w:hAnsi="Arial" w:cs="Arial"/>
              </w:rPr>
              <w:t>..............................</w:t>
            </w:r>
          </w:p>
        </w:tc>
      </w:tr>
      <w:tr w:rsidR="00581713" w:rsidRPr="00D35EEF" w14:paraId="527C1EE2" w14:textId="77777777" w:rsidTr="00D35EEF">
        <w:trPr>
          <w:trHeight w:val="555"/>
        </w:trPr>
        <w:tc>
          <w:tcPr>
            <w:tcW w:w="992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476E677" w14:textId="77777777" w:rsidR="00581713" w:rsidRPr="00D35EEF" w:rsidRDefault="00581713" w:rsidP="00B22C94">
            <w:pPr>
              <w:spacing w:before="120" w:after="120"/>
              <w:rPr>
                <w:rFonts w:ascii="Arial" w:hAnsi="Arial" w:cs="Arial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>dôvod stornovania</w:t>
            </w:r>
            <w:r w:rsidR="002F354A" w:rsidRPr="000D24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354A" w:rsidRPr="000D2471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0D2471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D35EEF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98000C">
              <w:rPr>
                <w:rFonts w:ascii="Arial" w:hAnsi="Arial" w:cs="Arial"/>
              </w:rPr>
              <w:t>..............................</w:t>
            </w:r>
          </w:p>
          <w:p w14:paraId="707444D2" w14:textId="77777777" w:rsidR="000324AE" w:rsidRPr="00D35EEF" w:rsidRDefault="000324AE" w:rsidP="00B22C94">
            <w:pPr>
              <w:spacing w:after="120"/>
              <w:rPr>
                <w:rFonts w:ascii="Arial" w:hAnsi="Arial" w:cs="Arial"/>
              </w:rPr>
            </w:pPr>
            <w:r w:rsidRPr="000D2471">
              <w:rPr>
                <w:rFonts w:ascii="Arial" w:hAnsi="Arial" w:cs="Arial"/>
                <w:sz w:val="21"/>
                <w:szCs w:val="21"/>
              </w:rPr>
              <w:t>v prípade, ak ide o duplicitné poistenie, číslo platnej (náhradnej) poistnej zmluvy</w:t>
            </w:r>
            <w:r w:rsidR="00D35EEF">
              <w:rPr>
                <w:rFonts w:ascii="Arial" w:hAnsi="Arial" w:cs="Arial"/>
              </w:rPr>
              <w:tab/>
            </w:r>
            <w:r w:rsidRPr="00D35EEF">
              <w:rPr>
                <w:rFonts w:ascii="Arial" w:hAnsi="Arial" w:cs="Arial"/>
              </w:rPr>
              <w:t>...................</w:t>
            </w:r>
            <w:r w:rsidR="00860517">
              <w:rPr>
                <w:rFonts w:ascii="Arial" w:hAnsi="Arial" w:cs="Arial"/>
              </w:rPr>
              <w:t>...........</w:t>
            </w:r>
          </w:p>
          <w:p w14:paraId="37812FDD" w14:textId="77777777" w:rsidR="000324AE" w:rsidRPr="00D35EEF" w:rsidRDefault="000324AE" w:rsidP="00B22C94">
            <w:pPr>
              <w:spacing w:after="120"/>
              <w:rPr>
                <w:rFonts w:ascii="Arial" w:hAnsi="Arial" w:cs="Arial"/>
              </w:rPr>
            </w:pPr>
            <w:r w:rsidRPr="00860517">
              <w:rPr>
                <w:rFonts w:ascii="Arial" w:hAnsi="Arial" w:cs="Arial"/>
                <w:sz w:val="21"/>
                <w:szCs w:val="21"/>
              </w:rPr>
              <w:t xml:space="preserve">Zo zahraničia som sa vrátil dňa </w:t>
            </w:r>
            <w:r w:rsidR="002F354A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2F354A" w:rsidRPr="00D35EEF">
              <w:rPr>
                <w:rFonts w:ascii="Arial" w:hAnsi="Arial" w:cs="Arial"/>
              </w:rPr>
              <w:t>..................</w:t>
            </w:r>
            <w:r w:rsidR="00860517">
              <w:rPr>
                <w:rFonts w:ascii="Arial" w:hAnsi="Arial" w:cs="Arial"/>
              </w:rPr>
              <w:t>............</w:t>
            </w:r>
          </w:p>
          <w:p w14:paraId="7216099F" w14:textId="77777777" w:rsidR="00581713" w:rsidRPr="00860517" w:rsidRDefault="000324AE" w:rsidP="00B22C9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860517">
              <w:rPr>
                <w:rFonts w:ascii="Arial" w:hAnsi="Arial" w:cs="Arial"/>
                <w:sz w:val="21"/>
                <w:szCs w:val="21"/>
              </w:rPr>
              <w:t xml:space="preserve">Čestne prehlasujem, že v zahraničí </w:t>
            </w:r>
            <w:r w:rsidRPr="00860517">
              <w:rPr>
                <w:rFonts w:ascii="Arial" w:hAnsi="Arial" w:cs="Arial"/>
                <w:b/>
                <w:sz w:val="21"/>
                <w:szCs w:val="21"/>
              </w:rPr>
              <w:t>nenastala žiadna poistná udalosť.</w:t>
            </w:r>
          </w:p>
        </w:tc>
      </w:tr>
      <w:tr w:rsidR="00581713" w:rsidRPr="00D35EEF" w14:paraId="4CD39DF3" w14:textId="77777777" w:rsidTr="0098000C">
        <w:trPr>
          <w:trHeight w:hRule="exact" w:val="1555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EB9A355" w14:textId="77777777" w:rsidR="00581713" w:rsidRPr="00860517" w:rsidRDefault="00581713" w:rsidP="00B22C9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60517">
              <w:rPr>
                <w:rFonts w:ascii="Arial" w:hAnsi="Arial" w:cs="Arial"/>
                <w:sz w:val="21"/>
                <w:szCs w:val="21"/>
              </w:rPr>
              <w:t>Nespotrebované poistné žiadam poukázať</w:t>
            </w:r>
          </w:p>
          <w:p w14:paraId="32BBEEEA" w14:textId="77777777" w:rsidR="000324AE" w:rsidRPr="00D35EEF" w:rsidRDefault="00387D9D" w:rsidP="0098000C">
            <w:pPr>
              <w:tabs>
                <w:tab w:val="left" w:pos="4996"/>
              </w:tabs>
              <w:ind w:left="252"/>
              <w:rPr>
                <w:rFonts w:ascii="Arial" w:hAnsi="Arial" w:cs="Arial"/>
              </w:rPr>
            </w:pP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62F8E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862F8E" w:rsidRPr="00860517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581713" w:rsidRPr="00860517">
              <w:rPr>
                <w:rFonts w:ascii="Arial" w:hAnsi="Arial" w:cs="Arial"/>
                <w:bCs/>
                <w:sz w:val="21"/>
                <w:szCs w:val="21"/>
              </w:rPr>
              <w:t>bankovým prevodom</w:t>
            </w:r>
            <w:r w:rsidR="00581713" w:rsidRPr="0086051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581713" w:rsidRPr="00860517">
              <w:rPr>
                <w:rFonts w:ascii="Arial" w:hAnsi="Arial" w:cs="Arial"/>
                <w:bCs/>
                <w:sz w:val="21"/>
                <w:szCs w:val="21"/>
              </w:rPr>
              <w:t>na</w:t>
            </w:r>
            <w:r w:rsidR="00581713" w:rsidRPr="0086051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účet č.:</w:t>
            </w:r>
            <w:r w:rsidR="00B22C94" w:rsidRPr="00860517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98000C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B22C94" w:rsidRPr="00D35EEF">
              <w:rPr>
                <w:rFonts w:ascii="Arial" w:hAnsi="Arial" w:cs="Arial"/>
              </w:rPr>
              <w:t>....................................................</w:t>
            </w:r>
            <w:r w:rsidR="0098000C">
              <w:rPr>
                <w:rFonts w:ascii="Arial" w:hAnsi="Arial" w:cs="Arial"/>
              </w:rPr>
              <w:t>.............................</w:t>
            </w:r>
          </w:p>
          <w:p w14:paraId="6EC9445F" w14:textId="77777777" w:rsidR="000324AE" w:rsidRPr="00D35EEF" w:rsidRDefault="000324AE" w:rsidP="000324AE">
            <w:pPr>
              <w:tabs>
                <w:tab w:val="left" w:pos="5112"/>
              </w:tabs>
              <w:ind w:left="252"/>
              <w:rPr>
                <w:rFonts w:ascii="Arial" w:hAnsi="Arial" w:cs="Arial"/>
              </w:rPr>
            </w:pPr>
          </w:p>
          <w:p w14:paraId="3A50E7A6" w14:textId="77777777" w:rsidR="00581713" w:rsidRPr="00D35EEF" w:rsidRDefault="00387D9D" w:rsidP="00860517">
            <w:pPr>
              <w:tabs>
                <w:tab w:val="left" w:pos="4996"/>
              </w:tabs>
              <w:ind w:left="252"/>
              <w:rPr>
                <w:rFonts w:ascii="Arial" w:hAnsi="Arial" w:cs="Arial"/>
              </w:rPr>
            </w:pP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62F8E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862F8E" w:rsidRPr="00860517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581713" w:rsidRPr="00860517">
              <w:rPr>
                <w:rFonts w:ascii="Arial" w:hAnsi="Arial" w:cs="Arial"/>
                <w:bCs/>
                <w:sz w:val="21"/>
                <w:szCs w:val="21"/>
              </w:rPr>
              <w:t>poštovou poukážkou na a</w:t>
            </w:r>
            <w:r w:rsidR="00581713" w:rsidRPr="00860517">
              <w:rPr>
                <w:rFonts w:ascii="Arial" w:hAnsi="Arial" w:cs="Arial"/>
                <w:sz w:val="21"/>
                <w:szCs w:val="21"/>
              </w:rPr>
              <w:t xml:space="preserve">dresu:  </w:t>
            </w:r>
            <w:r w:rsidR="00860517">
              <w:rPr>
                <w:rFonts w:ascii="Arial" w:hAnsi="Arial" w:cs="Arial"/>
                <w:sz w:val="21"/>
                <w:szCs w:val="21"/>
              </w:rPr>
              <w:tab/>
            </w:r>
            <w:r w:rsidR="00B22C94" w:rsidRPr="00D35EEF">
              <w:rPr>
                <w:rFonts w:ascii="Arial" w:hAnsi="Arial" w:cs="Arial"/>
              </w:rPr>
              <w:t>....................................................</w:t>
            </w:r>
            <w:r w:rsidR="0098000C">
              <w:rPr>
                <w:rFonts w:ascii="Arial" w:hAnsi="Arial" w:cs="Arial"/>
              </w:rPr>
              <w:t>.............................</w:t>
            </w:r>
            <w:r w:rsidR="00581713" w:rsidRPr="00D35EEF">
              <w:rPr>
                <w:rFonts w:ascii="Arial" w:hAnsi="Arial" w:cs="Arial"/>
              </w:rPr>
              <w:t xml:space="preserve">                                                               </w:t>
            </w:r>
          </w:p>
        </w:tc>
      </w:tr>
    </w:tbl>
    <w:p w14:paraId="6D5F5A87" w14:textId="77777777" w:rsidR="00D35EEF" w:rsidRDefault="00D35EEF" w:rsidP="00581713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1713" w:rsidRPr="00D35EEF" w14:paraId="3362216E" w14:textId="77777777" w:rsidTr="00D35EEF">
        <w:trPr>
          <w:trHeight w:hRule="exact" w:val="459"/>
        </w:trPr>
        <w:tc>
          <w:tcPr>
            <w:tcW w:w="9923" w:type="dxa"/>
            <w:shd w:val="clear" w:color="auto" w:fill="auto"/>
            <w:tcMar>
              <w:top w:w="28" w:type="dxa"/>
            </w:tcMar>
          </w:tcPr>
          <w:p w14:paraId="7E20D26B" w14:textId="77777777" w:rsidR="00581713" w:rsidRPr="00860517" w:rsidRDefault="00387D9D" w:rsidP="00D35EEF">
            <w:pPr>
              <w:ind w:left="459" w:hanging="459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62F8E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581713" w:rsidRPr="00860517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581713" w:rsidRPr="00860517">
              <w:rPr>
                <w:rFonts w:ascii="Arial" w:hAnsi="Arial" w:cs="Arial"/>
                <w:b/>
                <w:color w:val="FF0000"/>
                <w:sz w:val="21"/>
                <w:szCs w:val="21"/>
              </w:rPr>
              <w:t>Vystavenie duplikátu poistnej zmluvy</w:t>
            </w:r>
          </w:p>
          <w:p w14:paraId="4C3549EF" w14:textId="77777777" w:rsidR="00581713" w:rsidRPr="00860517" w:rsidRDefault="00581713" w:rsidP="00581713">
            <w:pP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81713" w:rsidRPr="00D35EEF" w14:paraId="5ACF7365" w14:textId="77777777" w:rsidTr="00D35EEF">
        <w:trPr>
          <w:trHeight w:val="555"/>
        </w:trPr>
        <w:tc>
          <w:tcPr>
            <w:tcW w:w="9923" w:type="dxa"/>
            <w:tcMar>
              <w:top w:w="28" w:type="dxa"/>
            </w:tcMar>
          </w:tcPr>
          <w:p w14:paraId="56A93700" w14:textId="77777777" w:rsidR="00B22C94" w:rsidRPr="00D35EEF" w:rsidRDefault="00581713" w:rsidP="00B22C94">
            <w:pPr>
              <w:spacing w:before="120" w:after="120"/>
              <w:rPr>
                <w:rFonts w:ascii="Arial" w:hAnsi="Arial" w:cs="Arial"/>
              </w:rPr>
            </w:pPr>
            <w:r w:rsidRPr="00860517">
              <w:rPr>
                <w:rFonts w:ascii="Arial" w:hAnsi="Arial" w:cs="Arial"/>
                <w:sz w:val="21"/>
                <w:szCs w:val="21"/>
              </w:rPr>
              <w:t>dôvod vystavenia duplikátu</w:t>
            </w:r>
            <w:r w:rsidR="00B22C94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B22C94" w:rsidRPr="00D35EEF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98000C">
              <w:rPr>
                <w:rFonts w:ascii="Arial" w:hAnsi="Arial" w:cs="Arial"/>
              </w:rPr>
              <w:t>...............................</w:t>
            </w:r>
          </w:p>
          <w:p w14:paraId="34AFE420" w14:textId="77777777" w:rsidR="00581713" w:rsidRPr="00D35EEF" w:rsidRDefault="00B22C94" w:rsidP="00D35EEF">
            <w:pPr>
              <w:spacing w:before="120" w:after="120"/>
              <w:rPr>
                <w:rFonts w:ascii="Arial" w:hAnsi="Arial" w:cs="Arial"/>
              </w:rPr>
            </w:pPr>
            <w:r w:rsidRPr="00D35EEF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638AC660" w14:textId="77777777" w:rsidR="00581713" w:rsidRDefault="00581713" w:rsidP="00581713">
      <w:pPr>
        <w:jc w:val="both"/>
        <w:rPr>
          <w:rFonts w:ascii="Arial" w:hAnsi="Arial" w:cs="Arial"/>
          <w:sz w:val="21"/>
          <w:szCs w:val="21"/>
        </w:rPr>
      </w:pPr>
    </w:p>
    <w:p w14:paraId="5DE9452A" w14:textId="77777777" w:rsidR="00F806D9" w:rsidRDefault="00F806D9" w:rsidP="00581713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F806D9" w:rsidRPr="00D35EEF" w14:paraId="2A29A0C1" w14:textId="77777777" w:rsidTr="00860517">
        <w:trPr>
          <w:trHeight w:hRule="exact" w:val="45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14:paraId="590F3280" w14:textId="77777777" w:rsidR="00F806D9" w:rsidRPr="00860517" w:rsidRDefault="00387D9D" w:rsidP="00860517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color w:val="FF0000"/>
                <w:sz w:val="21"/>
                <w:szCs w:val="21"/>
                <w:highlight w:val="yellow"/>
              </w:rPr>
            </w:pP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t></w:t>
            </w:r>
            <w:r w:rsidR="00F806D9" w:rsidRPr="00860517">
              <w:rPr>
                <w:rFonts w:ascii="Arial" w:hAnsi="Arial" w:cs="Arial"/>
                <w:b/>
                <w:color w:val="FF0000"/>
                <w:sz w:val="21"/>
                <w:szCs w:val="21"/>
              </w:rPr>
              <w:t>Iná zmena v poistnej zmluve</w:t>
            </w:r>
          </w:p>
          <w:p w14:paraId="371134F6" w14:textId="77777777" w:rsidR="00F806D9" w:rsidRPr="00860517" w:rsidRDefault="00F806D9" w:rsidP="00860517">
            <w:pPr>
              <w:rPr>
                <w:rFonts w:ascii="Arial" w:hAnsi="Arial" w:cs="Arial"/>
                <w:b/>
                <w:bCs/>
                <w:color w:val="FF0000"/>
                <w:sz w:val="21"/>
                <w:szCs w:val="21"/>
                <w:highlight w:val="yellow"/>
              </w:rPr>
            </w:pPr>
          </w:p>
        </w:tc>
      </w:tr>
      <w:tr w:rsidR="00F806D9" w:rsidRPr="00D35EEF" w14:paraId="0A86CBDB" w14:textId="77777777" w:rsidTr="00860517">
        <w:trPr>
          <w:trHeight w:val="466"/>
        </w:trPr>
        <w:tc>
          <w:tcPr>
            <w:tcW w:w="992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A08C85C" w14:textId="77777777" w:rsidR="00F806D9" w:rsidRPr="00860517" w:rsidRDefault="00F806D9" w:rsidP="0086051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60517">
              <w:rPr>
                <w:rFonts w:ascii="Arial" w:hAnsi="Arial" w:cs="Arial"/>
                <w:sz w:val="21"/>
                <w:szCs w:val="21"/>
              </w:rPr>
              <w:t xml:space="preserve">Zmena spôsobu platby poistného v prípade celoročného cestovného poistenia  </w:t>
            </w:r>
          </w:p>
          <w:p w14:paraId="5DFB2665" w14:textId="77777777" w:rsidR="00F806D9" w:rsidRPr="00860517" w:rsidRDefault="00387D9D" w:rsidP="00860517">
            <w:pPr>
              <w:tabs>
                <w:tab w:val="left" w:pos="460"/>
                <w:tab w:val="left" w:pos="3295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tab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>elektronické avízo</w:t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tab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>poštová poukážka</w:t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tab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>bez avíza (trvalým príkazom)</w:t>
            </w:r>
          </w:p>
          <w:p w14:paraId="06FCDAA5" w14:textId="77777777" w:rsidR="006E1C89" w:rsidRDefault="00F806D9" w:rsidP="006E1C8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860517">
              <w:rPr>
                <w:rFonts w:ascii="Arial" w:hAnsi="Arial" w:cs="Arial"/>
                <w:sz w:val="21"/>
                <w:szCs w:val="21"/>
              </w:rPr>
              <w:t>Zmena frekvencie platenia poistného v prípade celoročného cestovného poistenia (s účinnosťou od ďalšieho poistného obdobia)</w:t>
            </w:r>
            <w:r w:rsidR="006E1C8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5C9946" w14:textId="77777777" w:rsidR="00F806D9" w:rsidRPr="00860517" w:rsidRDefault="00F806D9" w:rsidP="006E1C89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860517">
              <w:rPr>
                <w:rFonts w:ascii="Arial" w:hAnsi="Arial" w:cs="Arial"/>
                <w:i/>
                <w:sz w:val="21"/>
                <w:szCs w:val="21"/>
              </w:rPr>
              <w:t>Poistné je možné hradiť v splátkach iba v prípade, že ročné poistné je vyššie ako 100 €.</w:t>
            </w:r>
          </w:p>
          <w:p w14:paraId="5470E826" w14:textId="77777777" w:rsidR="00F806D9" w:rsidRPr="00860517" w:rsidRDefault="00387D9D" w:rsidP="00860517">
            <w:pPr>
              <w:tabs>
                <w:tab w:val="left" w:pos="460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  <w:t xml:space="preserve">ročne </w:t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06D9" w:rsidRPr="00860517">
              <w:rPr>
                <w:rFonts w:ascii="Wingdings" w:hAnsi="Wingdings" w:cs="Arial"/>
                <w:b/>
                <w:sz w:val="21"/>
                <w:szCs w:val="21"/>
              </w:rPr>
              <w:instrText xml:space="preserve"> FORMCHECKBOX </w:instrText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</w:r>
            <w:r w:rsidR="003744CF">
              <w:rPr>
                <w:rFonts w:ascii="Wingdings" w:hAnsi="Wingdings" w:cs="Arial"/>
                <w:b/>
                <w:sz w:val="21"/>
                <w:szCs w:val="21"/>
              </w:rPr>
              <w:fldChar w:fldCharType="separate"/>
            </w:r>
            <w:r w:rsidRPr="00860517">
              <w:rPr>
                <w:rFonts w:ascii="Wingdings" w:hAnsi="Wingdings" w:cs="Arial"/>
                <w:b/>
                <w:sz w:val="21"/>
                <w:szCs w:val="21"/>
              </w:rPr>
              <w:fldChar w:fldCharType="end"/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F806D9" w:rsidRPr="00860517">
              <w:rPr>
                <w:rFonts w:ascii="Arial" w:hAnsi="Arial" w:cs="Arial"/>
                <w:sz w:val="21"/>
                <w:szCs w:val="21"/>
              </w:rPr>
              <w:tab/>
              <w:t>v polročných splátkach</w:t>
            </w:r>
          </w:p>
        </w:tc>
      </w:tr>
      <w:tr w:rsidR="00F806D9" w:rsidRPr="00D35EEF" w14:paraId="637F2C40" w14:textId="77777777" w:rsidTr="00860517">
        <w:trPr>
          <w:trHeight w:val="555"/>
        </w:trPr>
        <w:tc>
          <w:tcPr>
            <w:tcW w:w="9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047400F" w14:textId="77777777" w:rsidR="00F806D9" w:rsidRPr="00D35EEF" w:rsidRDefault="00F806D9" w:rsidP="0086051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B074F5">
              <w:rPr>
                <w:rFonts w:ascii="Arial" w:hAnsi="Arial" w:cs="Arial"/>
                <w:sz w:val="21"/>
                <w:szCs w:val="21"/>
              </w:rPr>
              <w:t>Iná zmena s účinnosťou od</w:t>
            </w:r>
            <w:r w:rsidRPr="00D35EEF">
              <w:rPr>
                <w:rFonts w:ascii="Arial" w:hAnsi="Arial" w:cs="Arial"/>
              </w:rPr>
              <w:t xml:space="preserve"> </w:t>
            </w:r>
            <w:r w:rsidR="00B074F5">
              <w:rPr>
                <w:rFonts w:ascii="Arial" w:hAnsi="Arial" w:cs="Arial"/>
              </w:rPr>
              <w:t xml:space="preserve">                  </w:t>
            </w:r>
            <w:r w:rsidRPr="00D35EEF">
              <w:rPr>
                <w:rFonts w:ascii="Arial" w:hAnsi="Arial" w:cs="Arial"/>
              </w:rPr>
              <w:t xml:space="preserve">…………………… </w:t>
            </w:r>
          </w:p>
          <w:p w14:paraId="787185CB" w14:textId="77777777" w:rsidR="00F806D9" w:rsidRPr="00D35EEF" w:rsidRDefault="00F806D9" w:rsidP="0086051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B074F5">
              <w:rPr>
                <w:rFonts w:ascii="Arial" w:hAnsi="Arial" w:cs="Arial"/>
                <w:sz w:val="21"/>
                <w:szCs w:val="21"/>
              </w:rPr>
              <w:t>Text:</w:t>
            </w:r>
            <w:r w:rsidRPr="00D35EEF">
              <w:rPr>
                <w:rFonts w:ascii="Arial" w:hAnsi="Arial" w:cs="Arial"/>
              </w:rPr>
              <w:t xml:space="preserve"> ……………………………………………………………</w:t>
            </w:r>
            <w:r w:rsidR="0098000C">
              <w:rPr>
                <w:rFonts w:ascii="Arial" w:hAnsi="Arial" w:cs="Arial"/>
              </w:rPr>
              <w:t>………………….........…………………………………….</w:t>
            </w:r>
          </w:p>
          <w:p w14:paraId="3626B0D0" w14:textId="77777777" w:rsidR="00F806D9" w:rsidRPr="00D35EEF" w:rsidRDefault="00F806D9" w:rsidP="0086051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35EEF">
              <w:rPr>
                <w:rFonts w:ascii="Arial" w:hAnsi="Arial" w:cs="Arial"/>
              </w:rPr>
              <w:t>…………………………………………</w:t>
            </w:r>
            <w:r w:rsidR="0098000C"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  <w:p w14:paraId="0559DCFB" w14:textId="77777777" w:rsidR="00F806D9" w:rsidRPr="00D35EEF" w:rsidRDefault="00F806D9" w:rsidP="0086051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35EE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20D16D64" w14:textId="77777777" w:rsidR="00F806D9" w:rsidRPr="00F806D9" w:rsidRDefault="00F806D9" w:rsidP="00581713">
      <w:pPr>
        <w:jc w:val="both"/>
        <w:rPr>
          <w:rFonts w:ascii="Arial" w:hAnsi="Arial" w:cs="Arial"/>
        </w:rPr>
      </w:pPr>
    </w:p>
    <w:p w14:paraId="1D5E5C83" w14:textId="77777777" w:rsidR="00581713" w:rsidRPr="00B074F5" w:rsidRDefault="00581713" w:rsidP="00581713">
      <w:pPr>
        <w:jc w:val="both"/>
        <w:rPr>
          <w:rFonts w:ascii="Arial" w:hAnsi="Arial" w:cs="Arial"/>
          <w:b/>
          <w:sz w:val="21"/>
          <w:szCs w:val="21"/>
        </w:rPr>
      </w:pPr>
      <w:r w:rsidRPr="00B074F5">
        <w:rPr>
          <w:rFonts w:ascii="Arial" w:hAnsi="Arial" w:cs="Arial"/>
          <w:b/>
          <w:sz w:val="21"/>
          <w:szCs w:val="21"/>
        </w:rPr>
        <w:t>Prílohy k žiadosti</w:t>
      </w:r>
    </w:p>
    <w:p w14:paraId="480FD67F" w14:textId="77777777" w:rsidR="00581713" w:rsidRPr="00B074F5" w:rsidRDefault="00581713" w:rsidP="00581713">
      <w:pPr>
        <w:jc w:val="both"/>
        <w:rPr>
          <w:rFonts w:ascii="Wingdings" w:hAnsi="Wingdings" w:cs="Arial"/>
          <w:sz w:val="21"/>
          <w:szCs w:val="21"/>
        </w:rPr>
        <w:sectPr w:rsidR="00581713" w:rsidRPr="00B074F5" w:rsidSect="003B1153">
          <w:type w:val="continuous"/>
          <w:pgSz w:w="11907" w:h="16840" w:code="9"/>
          <w:pgMar w:top="1134" w:right="1134" w:bottom="1134" w:left="1134" w:header="454" w:footer="454" w:gutter="0"/>
          <w:paperSrc w:first="7" w:other="7"/>
          <w:cols w:space="708"/>
          <w:titlePg/>
          <w:docGrid w:linePitch="272"/>
        </w:sectPr>
      </w:pPr>
    </w:p>
    <w:p w14:paraId="22A495DD" w14:textId="77777777" w:rsidR="00581713" w:rsidRPr="00B074F5" w:rsidRDefault="00387D9D" w:rsidP="00581713">
      <w:pPr>
        <w:jc w:val="both"/>
        <w:rPr>
          <w:rFonts w:ascii="Arial" w:hAnsi="Arial" w:cs="Arial"/>
          <w:sz w:val="21"/>
          <w:szCs w:val="21"/>
        </w:rPr>
      </w:pPr>
      <w:r w:rsidRPr="00B074F5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B1153" w:rsidRPr="00B074F5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B074F5">
        <w:rPr>
          <w:rFonts w:ascii="Wingdings" w:hAnsi="Wingdings" w:cs="Arial"/>
          <w:b/>
          <w:sz w:val="21"/>
          <w:szCs w:val="21"/>
        </w:rPr>
        <w:fldChar w:fldCharType="end"/>
      </w:r>
      <w:r w:rsidR="00581713" w:rsidRPr="00B074F5">
        <w:rPr>
          <w:rFonts w:ascii="Arial" w:hAnsi="Arial" w:cs="Arial"/>
          <w:sz w:val="21"/>
          <w:szCs w:val="21"/>
        </w:rPr>
        <w:t xml:space="preserve"> </w:t>
      </w:r>
      <w:r w:rsidR="00581713" w:rsidRPr="00B074F5">
        <w:rPr>
          <w:rFonts w:ascii="Arial" w:hAnsi="Arial" w:cs="Arial"/>
          <w:sz w:val="21"/>
          <w:szCs w:val="21"/>
        </w:rPr>
        <w:tab/>
        <w:t>poistná zmluva</w:t>
      </w:r>
    </w:p>
    <w:p w14:paraId="1F15FCF4" w14:textId="77777777" w:rsidR="00581713" w:rsidRPr="00F806D9" w:rsidRDefault="00387D9D" w:rsidP="00581713">
      <w:pPr>
        <w:jc w:val="both"/>
        <w:rPr>
          <w:rFonts w:ascii="Arial" w:hAnsi="Arial" w:cs="Arial"/>
        </w:rPr>
      </w:pPr>
      <w:r w:rsidRPr="00B074F5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B1153" w:rsidRPr="00B074F5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B074F5">
        <w:rPr>
          <w:rFonts w:ascii="Wingdings" w:hAnsi="Wingdings" w:cs="Arial"/>
          <w:b/>
          <w:sz w:val="21"/>
          <w:szCs w:val="21"/>
        </w:rPr>
        <w:fldChar w:fldCharType="end"/>
      </w:r>
      <w:r w:rsidR="00581713" w:rsidRPr="00B074F5">
        <w:rPr>
          <w:rFonts w:ascii="Arial" w:hAnsi="Arial" w:cs="Arial"/>
          <w:sz w:val="21"/>
          <w:szCs w:val="21"/>
        </w:rPr>
        <w:t xml:space="preserve"> </w:t>
      </w:r>
      <w:r w:rsidR="00581713" w:rsidRPr="00B074F5">
        <w:rPr>
          <w:rFonts w:ascii="Arial" w:hAnsi="Arial" w:cs="Arial"/>
          <w:sz w:val="21"/>
          <w:szCs w:val="21"/>
        </w:rPr>
        <w:tab/>
      </w:r>
      <w:r w:rsidR="00581713" w:rsidRPr="00F806D9">
        <w:rPr>
          <w:rFonts w:ascii="Arial" w:hAnsi="Arial" w:cs="Arial"/>
        </w:rPr>
        <w:t>…………………………………………</w:t>
      </w:r>
    </w:p>
    <w:p w14:paraId="2995E2ED" w14:textId="77777777" w:rsidR="00581713" w:rsidRPr="00F806D9" w:rsidRDefault="00387D9D" w:rsidP="00581713">
      <w:pPr>
        <w:jc w:val="both"/>
        <w:rPr>
          <w:rFonts w:ascii="Arial" w:hAnsi="Arial" w:cs="Arial"/>
        </w:rPr>
      </w:pPr>
      <w:r w:rsidRPr="00B074F5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B1153" w:rsidRPr="00B074F5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B074F5">
        <w:rPr>
          <w:rFonts w:ascii="Wingdings" w:hAnsi="Wingdings" w:cs="Arial"/>
          <w:b/>
          <w:sz w:val="21"/>
          <w:szCs w:val="21"/>
        </w:rPr>
        <w:fldChar w:fldCharType="end"/>
      </w:r>
      <w:r w:rsidR="00581713" w:rsidRPr="00F806D9">
        <w:rPr>
          <w:rFonts w:ascii="Arial" w:hAnsi="Arial" w:cs="Arial"/>
        </w:rPr>
        <w:t xml:space="preserve"> </w:t>
      </w:r>
      <w:r w:rsidR="00581713" w:rsidRPr="00F806D9">
        <w:rPr>
          <w:rFonts w:ascii="Arial" w:hAnsi="Arial" w:cs="Arial"/>
        </w:rPr>
        <w:tab/>
        <w:t>…………………………………………</w:t>
      </w:r>
    </w:p>
    <w:p w14:paraId="762F601B" w14:textId="77777777" w:rsidR="00581713" w:rsidRPr="00F806D9" w:rsidRDefault="00387D9D" w:rsidP="00581713">
      <w:pPr>
        <w:jc w:val="both"/>
        <w:rPr>
          <w:rFonts w:ascii="Arial" w:hAnsi="Arial" w:cs="Arial"/>
        </w:rPr>
      </w:pPr>
      <w:r w:rsidRPr="00B074F5">
        <w:rPr>
          <w:rFonts w:ascii="Wingdings" w:hAnsi="Wingdings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B1153" w:rsidRPr="00B074F5">
        <w:rPr>
          <w:rFonts w:ascii="Wingdings" w:hAnsi="Wingdings" w:cs="Arial"/>
          <w:b/>
          <w:sz w:val="21"/>
          <w:szCs w:val="21"/>
        </w:rPr>
        <w:instrText xml:space="preserve"> FORMCHECKBOX </w:instrText>
      </w:r>
      <w:r w:rsidR="003744CF">
        <w:rPr>
          <w:rFonts w:ascii="Wingdings" w:hAnsi="Wingdings" w:cs="Arial"/>
          <w:b/>
          <w:sz w:val="21"/>
          <w:szCs w:val="21"/>
        </w:rPr>
      </w:r>
      <w:r w:rsidR="003744CF">
        <w:rPr>
          <w:rFonts w:ascii="Wingdings" w:hAnsi="Wingdings" w:cs="Arial"/>
          <w:b/>
          <w:sz w:val="21"/>
          <w:szCs w:val="21"/>
        </w:rPr>
        <w:fldChar w:fldCharType="separate"/>
      </w:r>
      <w:r w:rsidRPr="00B074F5">
        <w:rPr>
          <w:rFonts w:ascii="Wingdings" w:hAnsi="Wingdings" w:cs="Arial"/>
          <w:b/>
          <w:sz w:val="21"/>
          <w:szCs w:val="21"/>
        </w:rPr>
        <w:fldChar w:fldCharType="end"/>
      </w:r>
      <w:r w:rsidR="00581713" w:rsidRPr="00F806D9">
        <w:rPr>
          <w:rFonts w:ascii="Arial" w:hAnsi="Arial" w:cs="Arial"/>
        </w:rPr>
        <w:t xml:space="preserve"> </w:t>
      </w:r>
      <w:r w:rsidR="00581713" w:rsidRPr="00F806D9">
        <w:rPr>
          <w:rFonts w:ascii="Arial" w:hAnsi="Arial" w:cs="Arial"/>
        </w:rPr>
        <w:tab/>
        <w:t>…………………………………………</w:t>
      </w:r>
    </w:p>
    <w:p w14:paraId="1286ECFD" w14:textId="77777777" w:rsidR="00581713" w:rsidRPr="00F806D9" w:rsidRDefault="00581713" w:rsidP="00581713">
      <w:pPr>
        <w:jc w:val="both"/>
        <w:rPr>
          <w:rFonts w:ascii="Arial" w:hAnsi="Arial" w:cs="Arial"/>
        </w:rPr>
        <w:sectPr w:rsidR="00581713" w:rsidRPr="00F806D9" w:rsidSect="00581713">
          <w:type w:val="continuous"/>
          <w:pgSz w:w="11907" w:h="16840" w:code="9"/>
          <w:pgMar w:top="1134" w:right="1134" w:bottom="1134" w:left="1134" w:header="454" w:footer="454" w:gutter="0"/>
          <w:paperSrc w:first="266" w:other="266"/>
          <w:cols w:num="2" w:space="708"/>
          <w:titlePg/>
          <w:docGrid w:linePitch="272"/>
        </w:sectPr>
      </w:pPr>
    </w:p>
    <w:p w14:paraId="5D3E5F14" w14:textId="77777777" w:rsidR="00581713" w:rsidRPr="00F806D9" w:rsidRDefault="00581713" w:rsidP="00581713">
      <w:pPr>
        <w:jc w:val="both"/>
        <w:rPr>
          <w:rFonts w:ascii="Arial" w:hAnsi="Arial" w:cs="Arial"/>
        </w:rPr>
      </w:pPr>
    </w:p>
    <w:p w14:paraId="3CD272CF" w14:textId="77777777" w:rsidR="00581713" w:rsidRPr="00B074F5" w:rsidRDefault="00581713" w:rsidP="00581713">
      <w:pPr>
        <w:jc w:val="both"/>
        <w:rPr>
          <w:rFonts w:ascii="Arial" w:hAnsi="Arial" w:cs="Arial"/>
          <w:b/>
          <w:sz w:val="21"/>
          <w:szCs w:val="21"/>
        </w:rPr>
      </w:pPr>
      <w:r w:rsidRPr="00B074F5">
        <w:rPr>
          <w:rFonts w:ascii="Arial" w:hAnsi="Arial" w:cs="Arial"/>
          <w:b/>
          <w:sz w:val="21"/>
          <w:szCs w:val="21"/>
        </w:rPr>
        <w:t xml:space="preserve">Poistník prehlasuje, že všetky uvedené údaje sú pravdivé a úplné a nič nebolo zamlčané.   </w:t>
      </w:r>
    </w:p>
    <w:p w14:paraId="708B424B" w14:textId="77777777" w:rsidR="00581713" w:rsidRPr="00B074F5" w:rsidRDefault="00581713" w:rsidP="00581713">
      <w:pPr>
        <w:jc w:val="both"/>
        <w:rPr>
          <w:rFonts w:ascii="Arial" w:hAnsi="Arial"/>
          <w:sz w:val="21"/>
          <w:szCs w:val="21"/>
        </w:rPr>
      </w:pPr>
      <w:r w:rsidRPr="00B074F5">
        <w:rPr>
          <w:rFonts w:ascii="Arial" w:hAnsi="Arial"/>
          <w:sz w:val="21"/>
          <w:szCs w:val="21"/>
        </w:rPr>
        <w:t>Poistník týmto navrhuje vykonanie vyššie uvedených zmien v poistnej zmluve. Poistník zároveň týmto berie na vedomie, že poisťovateľ je oprávnený neakceptovať požadované zmeny v poistnej zmluve na základe údajov uvedených v tejto žiadosti, ak nebudú poisťovateľovi predložené písomné doklady preukazujúce zmenu, ktorá sa má na základe tejto žiadosti poistníka vykonať v poistnej zmluve.</w:t>
      </w:r>
    </w:p>
    <w:p w14:paraId="297B21F2" w14:textId="77777777" w:rsidR="00581713" w:rsidRPr="00B074F5" w:rsidRDefault="00581713" w:rsidP="00581713">
      <w:pPr>
        <w:jc w:val="both"/>
        <w:rPr>
          <w:rFonts w:ascii="Arial" w:hAnsi="Arial" w:cs="Arial"/>
          <w:sz w:val="21"/>
          <w:szCs w:val="21"/>
        </w:rPr>
      </w:pPr>
    </w:p>
    <w:p w14:paraId="73D20D90" w14:textId="77777777" w:rsidR="009A7A4C" w:rsidRPr="00B074F5" w:rsidRDefault="009A7A4C" w:rsidP="00581713">
      <w:pPr>
        <w:jc w:val="both"/>
        <w:rPr>
          <w:rFonts w:ascii="Arial" w:hAnsi="Arial" w:cs="Arial"/>
          <w:sz w:val="21"/>
          <w:szCs w:val="21"/>
        </w:rPr>
      </w:pPr>
    </w:p>
    <w:p w14:paraId="5C5F468C" w14:textId="77777777" w:rsidR="00F806D9" w:rsidRDefault="00581713" w:rsidP="00581713">
      <w:pPr>
        <w:rPr>
          <w:rFonts w:ascii="Arial" w:hAnsi="Arial" w:cs="Arial"/>
        </w:rPr>
      </w:pPr>
      <w:r w:rsidRPr="00B074F5">
        <w:rPr>
          <w:rFonts w:ascii="Arial" w:hAnsi="Arial" w:cs="Arial"/>
          <w:sz w:val="21"/>
          <w:szCs w:val="21"/>
        </w:rPr>
        <w:t xml:space="preserve">V </w:t>
      </w:r>
      <w:r w:rsidRPr="00F806D9">
        <w:rPr>
          <w:rFonts w:ascii="Arial" w:hAnsi="Arial" w:cs="Arial"/>
        </w:rPr>
        <w:t xml:space="preserve"> ........................................... </w:t>
      </w:r>
      <w:r w:rsidRPr="00B074F5">
        <w:rPr>
          <w:rFonts w:ascii="Arial" w:hAnsi="Arial" w:cs="Arial"/>
          <w:sz w:val="21"/>
          <w:szCs w:val="21"/>
        </w:rPr>
        <w:t xml:space="preserve">dňa </w:t>
      </w:r>
      <w:r w:rsidRPr="00F806D9">
        <w:rPr>
          <w:rFonts w:ascii="Arial" w:hAnsi="Arial" w:cs="Arial"/>
        </w:rPr>
        <w:t xml:space="preserve">..........................         </w:t>
      </w:r>
      <w:r w:rsidRPr="00F806D9">
        <w:rPr>
          <w:rFonts w:ascii="Arial" w:hAnsi="Arial" w:cs="Arial"/>
        </w:rPr>
        <w:tab/>
        <w:t xml:space="preserve">    </w:t>
      </w:r>
      <w:r w:rsidRPr="00F806D9">
        <w:rPr>
          <w:rFonts w:ascii="Arial" w:hAnsi="Arial" w:cs="Arial"/>
        </w:rPr>
        <w:tab/>
      </w:r>
      <w:r w:rsidRPr="00F806D9">
        <w:rPr>
          <w:rFonts w:ascii="Arial" w:hAnsi="Arial" w:cs="Arial"/>
        </w:rPr>
        <w:tab/>
      </w:r>
    </w:p>
    <w:p w14:paraId="4E223ECD" w14:textId="77777777" w:rsidR="00F806D9" w:rsidRDefault="00F806D9" w:rsidP="00581713">
      <w:pPr>
        <w:rPr>
          <w:rFonts w:ascii="Arial" w:hAnsi="Arial" w:cs="Arial"/>
        </w:rPr>
      </w:pPr>
    </w:p>
    <w:p w14:paraId="12D0256D" w14:textId="77777777" w:rsidR="00F806D9" w:rsidRDefault="00F806D9" w:rsidP="00581713">
      <w:pPr>
        <w:rPr>
          <w:rFonts w:ascii="Arial" w:hAnsi="Arial" w:cs="Arial"/>
        </w:rPr>
      </w:pPr>
    </w:p>
    <w:p w14:paraId="5638901A" w14:textId="77777777" w:rsidR="00F806D9" w:rsidRDefault="00F806D9" w:rsidP="00581713">
      <w:pPr>
        <w:rPr>
          <w:rFonts w:ascii="Arial" w:hAnsi="Arial" w:cs="Arial"/>
        </w:rPr>
      </w:pPr>
    </w:p>
    <w:p w14:paraId="52FD168D" w14:textId="77777777" w:rsidR="00F806D9" w:rsidRDefault="00F806D9" w:rsidP="00581713">
      <w:pPr>
        <w:rPr>
          <w:rFonts w:ascii="Arial" w:hAnsi="Arial" w:cs="Arial"/>
        </w:rPr>
      </w:pPr>
    </w:p>
    <w:p w14:paraId="525708A5" w14:textId="77777777" w:rsidR="00F806D9" w:rsidRDefault="00F806D9" w:rsidP="00581713">
      <w:pPr>
        <w:rPr>
          <w:rFonts w:ascii="Arial" w:hAnsi="Arial" w:cs="Arial"/>
        </w:rPr>
      </w:pPr>
    </w:p>
    <w:p w14:paraId="6FF39195" w14:textId="77777777" w:rsidR="00581713" w:rsidRPr="00F806D9" w:rsidRDefault="00581713" w:rsidP="00F806D9">
      <w:pPr>
        <w:jc w:val="right"/>
        <w:rPr>
          <w:rFonts w:ascii="Arial" w:hAnsi="Arial" w:cs="Arial"/>
        </w:rPr>
      </w:pPr>
      <w:r w:rsidRPr="00F806D9">
        <w:rPr>
          <w:rFonts w:ascii="Arial" w:hAnsi="Arial" w:cs="Arial"/>
        </w:rPr>
        <w:t xml:space="preserve">.............................................................. </w:t>
      </w:r>
    </w:p>
    <w:p w14:paraId="6E24F3B1" w14:textId="77777777" w:rsidR="00581713" w:rsidRPr="00B074F5" w:rsidRDefault="00581713" w:rsidP="00F806D9">
      <w:pPr>
        <w:jc w:val="right"/>
        <w:rPr>
          <w:rFonts w:ascii="Arial" w:hAnsi="Arial" w:cs="Arial"/>
          <w:sz w:val="21"/>
          <w:szCs w:val="21"/>
        </w:rPr>
      </w:pPr>
      <w:r w:rsidRPr="00F806D9">
        <w:rPr>
          <w:rFonts w:ascii="Arial" w:hAnsi="Arial" w:cs="Arial"/>
        </w:rPr>
        <w:t xml:space="preserve">  </w:t>
      </w:r>
      <w:r w:rsidRPr="00F806D9">
        <w:rPr>
          <w:rFonts w:ascii="Arial" w:hAnsi="Arial" w:cs="Arial"/>
        </w:rPr>
        <w:tab/>
      </w:r>
      <w:r w:rsidRPr="00F806D9">
        <w:rPr>
          <w:rFonts w:ascii="Arial" w:hAnsi="Arial" w:cs="Arial"/>
        </w:rPr>
        <w:tab/>
      </w:r>
      <w:r w:rsidRPr="00F806D9">
        <w:rPr>
          <w:rFonts w:ascii="Arial" w:hAnsi="Arial" w:cs="Arial"/>
        </w:rPr>
        <w:tab/>
      </w:r>
      <w:r w:rsidRPr="00F806D9">
        <w:rPr>
          <w:rFonts w:ascii="Arial" w:hAnsi="Arial" w:cs="Arial"/>
        </w:rPr>
        <w:tab/>
      </w:r>
      <w:r w:rsidRPr="00F806D9">
        <w:rPr>
          <w:rFonts w:ascii="Arial" w:hAnsi="Arial" w:cs="Arial"/>
        </w:rPr>
        <w:tab/>
      </w:r>
      <w:r w:rsidRPr="00F806D9">
        <w:rPr>
          <w:rFonts w:ascii="Arial" w:hAnsi="Arial" w:cs="Arial"/>
        </w:rPr>
        <w:tab/>
      </w:r>
      <w:r w:rsidRPr="00B074F5">
        <w:rPr>
          <w:rFonts w:ascii="Arial" w:hAnsi="Arial" w:cs="Arial"/>
          <w:sz w:val="21"/>
          <w:szCs w:val="21"/>
        </w:rPr>
        <w:t xml:space="preserve">                                 </w:t>
      </w:r>
      <w:r w:rsidRPr="00B074F5">
        <w:rPr>
          <w:rFonts w:ascii="Arial" w:hAnsi="Arial" w:cs="Arial"/>
          <w:sz w:val="21"/>
          <w:szCs w:val="21"/>
        </w:rPr>
        <w:tab/>
        <w:t>podpis poistníka</w:t>
      </w:r>
    </w:p>
    <w:p w14:paraId="1AA5C32A" w14:textId="77777777" w:rsidR="00403412" w:rsidRPr="00F806D9" w:rsidRDefault="00403412" w:rsidP="00581713">
      <w:pPr>
        <w:jc w:val="both"/>
        <w:rPr>
          <w:rFonts w:ascii="Arial" w:hAnsi="Arial" w:cs="Arial"/>
        </w:rPr>
      </w:pPr>
    </w:p>
    <w:p w14:paraId="643CF175" w14:textId="77777777" w:rsidR="00403412" w:rsidRPr="00F806D9" w:rsidRDefault="00403412" w:rsidP="00581713">
      <w:pPr>
        <w:jc w:val="both"/>
        <w:rPr>
          <w:rFonts w:ascii="Arial" w:hAnsi="Arial" w:cs="Arial"/>
        </w:rPr>
      </w:pPr>
    </w:p>
    <w:p w14:paraId="1107EF1F" w14:textId="77777777" w:rsidR="00D35EEF" w:rsidRPr="00F806D9" w:rsidRDefault="00D35EEF" w:rsidP="00581713">
      <w:pPr>
        <w:jc w:val="both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581713" w:rsidRPr="00F806D9" w14:paraId="0FC77455" w14:textId="77777777" w:rsidTr="00F806D9">
        <w:trPr>
          <w:trHeight w:val="1338"/>
        </w:trPr>
        <w:tc>
          <w:tcPr>
            <w:tcW w:w="9889" w:type="dxa"/>
          </w:tcPr>
          <w:p w14:paraId="786D3507" w14:textId="77777777" w:rsidR="00581713" w:rsidRPr="00B074F5" w:rsidRDefault="00403412" w:rsidP="004034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074F5">
              <w:rPr>
                <w:rFonts w:ascii="Arial" w:hAnsi="Arial" w:cs="Arial"/>
                <w:sz w:val="21"/>
                <w:szCs w:val="21"/>
              </w:rPr>
              <w:t>z</w:t>
            </w:r>
            <w:r w:rsidR="00581713" w:rsidRPr="00B074F5">
              <w:rPr>
                <w:rFonts w:ascii="Arial" w:hAnsi="Arial" w:cs="Arial"/>
                <w:sz w:val="21"/>
                <w:szCs w:val="21"/>
              </w:rPr>
              <w:t>a poisťovateľa prevzal</w:t>
            </w:r>
          </w:p>
          <w:p w14:paraId="1098334C" w14:textId="77777777" w:rsidR="00581713" w:rsidRPr="00B074F5" w:rsidRDefault="00581713" w:rsidP="004034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9F4B7DC" w14:textId="77777777" w:rsidR="00581713" w:rsidRPr="00B074F5" w:rsidRDefault="00581713" w:rsidP="00403412">
            <w:pPr>
              <w:ind w:left="360" w:hanging="360"/>
              <w:jc w:val="both"/>
              <w:rPr>
                <w:rFonts w:ascii="Arial" w:hAnsi="Arial" w:cs="Arial"/>
              </w:rPr>
            </w:pPr>
            <w:r w:rsidRPr="00B074F5">
              <w:rPr>
                <w:rFonts w:ascii="Arial" w:hAnsi="Arial" w:cs="Arial"/>
                <w:sz w:val="21"/>
                <w:szCs w:val="21"/>
              </w:rPr>
              <w:t>v</w:t>
            </w:r>
            <w:r w:rsidRPr="00B074F5">
              <w:rPr>
                <w:rFonts w:ascii="Arial" w:hAnsi="Arial" w:cs="Arial"/>
              </w:rPr>
              <w:t xml:space="preserve"> ........................, </w:t>
            </w:r>
            <w:r w:rsidRPr="00B074F5">
              <w:rPr>
                <w:rFonts w:ascii="Arial" w:hAnsi="Arial" w:cs="Arial"/>
                <w:sz w:val="21"/>
                <w:szCs w:val="21"/>
              </w:rPr>
              <w:t>dňa</w:t>
            </w:r>
            <w:r w:rsidRPr="00B074F5">
              <w:rPr>
                <w:rFonts w:ascii="Arial" w:hAnsi="Arial" w:cs="Arial"/>
              </w:rPr>
              <w:t xml:space="preserve"> </w:t>
            </w:r>
            <w:r w:rsidR="00B074F5" w:rsidRPr="00B074F5">
              <w:rPr>
                <w:rFonts w:ascii="Arial" w:hAnsi="Arial" w:cs="Arial"/>
              </w:rPr>
              <w:t xml:space="preserve">..........................    </w:t>
            </w:r>
          </w:p>
          <w:p w14:paraId="7C3E572C" w14:textId="77777777" w:rsidR="00581713" w:rsidRPr="00B074F5" w:rsidRDefault="00581713" w:rsidP="00403412">
            <w:pPr>
              <w:jc w:val="both"/>
              <w:rPr>
                <w:rFonts w:ascii="Arial" w:hAnsi="Arial" w:cs="Arial"/>
              </w:rPr>
            </w:pPr>
          </w:p>
          <w:p w14:paraId="7EA33488" w14:textId="77777777" w:rsidR="00581713" w:rsidRPr="00B074F5" w:rsidRDefault="00581713" w:rsidP="00403412">
            <w:pPr>
              <w:jc w:val="both"/>
              <w:rPr>
                <w:rFonts w:ascii="Arial" w:hAnsi="Arial" w:cs="Arial"/>
              </w:rPr>
            </w:pPr>
          </w:p>
          <w:p w14:paraId="562347DB" w14:textId="77777777" w:rsidR="0098000C" w:rsidRPr="00B074F5" w:rsidRDefault="0098000C" w:rsidP="00403412">
            <w:pPr>
              <w:jc w:val="both"/>
              <w:rPr>
                <w:rFonts w:ascii="Arial" w:hAnsi="Arial" w:cs="Arial"/>
              </w:rPr>
            </w:pPr>
            <w:r w:rsidRPr="00B074F5">
              <w:rPr>
                <w:rFonts w:ascii="Arial" w:hAnsi="Arial" w:cs="Arial"/>
              </w:rPr>
              <w:t>..............................................................</w:t>
            </w:r>
          </w:p>
          <w:p w14:paraId="22887F8A" w14:textId="77777777" w:rsidR="00581713" w:rsidRPr="00B074F5" w:rsidRDefault="00581713" w:rsidP="004034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074F5">
              <w:rPr>
                <w:rFonts w:ascii="Arial" w:hAnsi="Arial" w:cs="Arial"/>
                <w:sz w:val="21"/>
                <w:szCs w:val="21"/>
              </w:rPr>
              <w:t>meno a priezvisko</w:t>
            </w:r>
          </w:p>
          <w:p w14:paraId="6991A8F2" w14:textId="77777777" w:rsidR="00581713" w:rsidRPr="00B074F5" w:rsidRDefault="00581713" w:rsidP="004034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074F5">
              <w:rPr>
                <w:rFonts w:ascii="Arial" w:hAnsi="Arial" w:cs="Arial"/>
                <w:sz w:val="21"/>
                <w:szCs w:val="21"/>
              </w:rPr>
              <w:t>funkcia</w:t>
            </w:r>
            <w:r w:rsidRPr="00B074F5">
              <w:rPr>
                <w:rFonts w:ascii="Arial" w:hAnsi="Arial" w:cs="Arial"/>
                <w:sz w:val="21"/>
                <w:szCs w:val="21"/>
              </w:rPr>
              <w:tab/>
            </w:r>
          </w:p>
          <w:p w14:paraId="140B47A0" w14:textId="77777777" w:rsidR="00581713" w:rsidRPr="00F806D9" w:rsidRDefault="00581713" w:rsidP="00403412">
            <w:pPr>
              <w:jc w:val="both"/>
              <w:rPr>
                <w:rFonts w:ascii="Arial" w:hAnsi="Arial" w:cs="Arial"/>
              </w:rPr>
            </w:pPr>
            <w:r w:rsidRPr="00B074F5">
              <w:rPr>
                <w:rFonts w:ascii="Arial" w:hAnsi="Arial" w:cs="Arial"/>
                <w:sz w:val="21"/>
                <w:szCs w:val="21"/>
              </w:rPr>
              <w:t>prezentačná pečiatka podateľne</w:t>
            </w:r>
          </w:p>
        </w:tc>
      </w:tr>
    </w:tbl>
    <w:p w14:paraId="71C6A4FC" w14:textId="77777777" w:rsidR="00246C6F" w:rsidRDefault="00246C6F" w:rsidP="00F806D9">
      <w:pPr>
        <w:jc w:val="both"/>
        <w:rPr>
          <w:rFonts w:ascii="Arial" w:hAnsi="Arial" w:cs="Arial"/>
        </w:rPr>
      </w:pPr>
    </w:p>
    <w:p w14:paraId="6CB45C05" w14:textId="77777777" w:rsidR="00246C6F" w:rsidRPr="00B074F5" w:rsidRDefault="00246C6F" w:rsidP="00246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hAnsi="Arial" w:cs="Arial"/>
          <w:sz w:val="21"/>
          <w:szCs w:val="21"/>
        </w:rPr>
      </w:pPr>
      <w:r w:rsidRPr="00B074F5">
        <w:rPr>
          <w:rFonts w:ascii="Arial" w:hAnsi="Arial" w:cs="Arial"/>
          <w:sz w:val="21"/>
          <w:szCs w:val="21"/>
        </w:rPr>
        <w:t>Túto žiadosť spolu s prílohami zašlite písomne na adresu</w:t>
      </w:r>
    </w:p>
    <w:p w14:paraId="5E3B0B0C" w14:textId="77777777" w:rsidR="00246C6F" w:rsidRPr="00B074F5" w:rsidRDefault="00246C6F" w:rsidP="00246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1"/>
          <w:szCs w:val="21"/>
        </w:rPr>
      </w:pPr>
      <w:r w:rsidRPr="00B074F5">
        <w:rPr>
          <w:rFonts w:ascii="Arial" w:hAnsi="Arial" w:cs="Arial"/>
          <w:b/>
          <w:color w:val="FF0000"/>
          <w:sz w:val="21"/>
          <w:szCs w:val="21"/>
        </w:rPr>
        <w:t>Union poisťovňa, a. s.</w:t>
      </w:r>
      <w:r w:rsidRPr="00B074F5">
        <w:rPr>
          <w:rFonts w:ascii="Arial" w:hAnsi="Arial" w:cs="Arial"/>
          <w:sz w:val="21"/>
          <w:szCs w:val="21"/>
        </w:rPr>
        <w:t>, oddelenie správy cestovného poistenia</w:t>
      </w:r>
    </w:p>
    <w:p w14:paraId="1A23C678" w14:textId="77777777" w:rsidR="00246C6F" w:rsidRPr="00B074F5" w:rsidRDefault="00941365" w:rsidP="00246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Karadžičova</w:t>
      </w:r>
      <w:proofErr w:type="spellEnd"/>
      <w:r>
        <w:rPr>
          <w:rFonts w:ascii="Arial" w:hAnsi="Arial" w:cs="Arial"/>
          <w:sz w:val="21"/>
          <w:szCs w:val="21"/>
        </w:rPr>
        <w:t xml:space="preserve"> 10</w:t>
      </w:r>
      <w:r w:rsidR="00246C6F" w:rsidRPr="00B074F5">
        <w:rPr>
          <w:rFonts w:ascii="Arial" w:hAnsi="Arial" w:cs="Arial"/>
          <w:sz w:val="21"/>
          <w:szCs w:val="21"/>
        </w:rPr>
        <w:t>, 813 60 Bratislava, Slovenská republika</w:t>
      </w:r>
    </w:p>
    <w:p w14:paraId="6981ADC7" w14:textId="77777777" w:rsidR="00F806D9" w:rsidRPr="00F806D9" w:rsidRDefault="00246C6F" w:rsidP="00246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</w:rPr>
      </w:pPr>
      <w:r w:rsidRPr="00B074F5">
        <w:rPr>
          <w:rFonts w:ascii="Arial" w:hAnsi="Arial" w:cs="Arial"/>
          <w:sz w:val="21"/>
          <w:szCs w:val="21"/>
        </w:rPr>
        <w:t xml:space="preserve">alebo elektronicky na </w:t>
      </w:r>
      <w:hyperlink r:id="rId12" w:history="1">
        <w:r w:rsidRPr="00B074F5">
          <w:rPr>
            <w:rStyle w:val="Hyperlink"/>
            <w:rFonts w:ascii="Arial" w:hAnsi="Arial" w:cs="Arial"/>
            <w:b/>
            <w:color w:val="FF0000"/>
            <w:sz w:val="21"/>
            <w:szCs w:val="21"/>
          </w:rPr>
          <w:t>sprava7@union.sk</w:t>
        </w:r>
      </w:hyperlink>
    </w:p>
    <w:sectPr w:rsidR="00F806D9" w:rsidRPr="00F806D9" w:rsidSect="007835B0">
      <w:type w:val="continuous"/>
      <w:pgSz w:w="11907" w:h="16840" w:code="9"/>
      <w:pgMar w:top="1134" w:right="1134" w:bottom="1134" w:left="1134" w:header="454" w:footer="454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6BEAE" w14:textId="77777777" w:rsidR="00860517" w:rsidRDefault="00860517">
      <w:r>
        <w:separator/>
      </w:r>
    </w:p>
  </w:endnote>
  <w:endnote w:type="continuationSeparator" w:id="0">
    <w:p w14:paraId="51FE8FF0" w14:textId="77777777" w:rsidR="00860517" w:rsidRDefault="0086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582A7" w14:textId="77777777" w:rsidR="00860517" w:rsidRPr="0036601F" w:rsidRDefault="00860517" w:rsidP="007835B0">
    <w:pPr>
      <w:pStyle w:val="Footer"/>
      <w:tabs>
        <w:tab w:val="clear" w:pos="8306"/>
        <w:tab w:val="left" w:pos="-851"/>
        <w:tab w:val="right" w:pos="9072"/>
      </w:tabs>
      <w:rPr>
        <w:sz w:val="24"/>
        <w:szCs w:val="24"/>
      </w:rPr>
    </w:pPr>
    <w:r w:rsidRPr="0036601F">
      <w:rPr>
        <w:sz w:val="24"/>
        <w:szCs w:val="24"/>
      </w:rPr>
      <w:tab/>
    </w:r>
    <w:r w:rsidRPr="0036601F">
      <w:rPr>
        <w:sz w:val="24"/>
        <w:szCs w:val="24"/>
      </w:rPr>
      <w:tab/>
    </w:r>
    <w:r w:rsidRPr="0036601F">
      <w:rPr>
        <w:sz w:val="24"/>
        <w:szCs w:val="24"/>
      </w:rPr>
      <w:fldChar w:fldCharType="begin"/>
    </w:r>
    <w:r w:rsidRPr="0036601F">
      <w:rPr>
        <w:sz w:val="24"/>
        <w:szCs w:val="24"/>
      </w:rPr>
      <w:instrText xml:space="preserve"> PAGE </w:instrText>
    </w:r>
    <w:r w:rsidRPr="0036601F">
      <w:rPr>
        <w:sz w:val="24"/>
        <w:szCs w:val="24"/>
      </w:rPr>
      <w:fldChar w:fldCharType="separate"/>
    </w:r>
    <w:r w:rsidR="00941365">
      <w:rPr>
        <w:noProof/>
        <w:sz w:val="24"/>
        <w:szCs w:val="24"/>
      </w:rPr>
      <w:t>2</w:t>
    </w:r>
    <w:r w:rsidRPr="0036601F">
      <w:rPr>
        <w:sz w:val="24"/>
        <w:szCs w:val="24"/>
      </w:rPr>
      <w:fldChar w:fldCharType="end"/>
    </w:r>
    <w:r w:rsidRPr="0036601F">
      <w:rPr>
        <w:sz w:val="24"/>
        <w:szCs w:val="24"/>
      </w:rPr>
      <w:t xml:space="preserve">/ </w:t>
    </w:r>
    <w:r w:rsidRPr="0036601F">
      <w:rPr>
        <w:sz w:val="24"/>
        <w:szCs w:val="24"/>
      </w:rPr>
      <w:fldChar w:fldCharType="begin"/>
    </w:r>
    <w:r w:rsidRPr="0036601F">
      <w:rPr>
        <w:sz w:val="24"/>
        <w:szCs w:val="24"/>
      </w:rPr>
      <w:instrText xml:space="preserve"> NUMPAGES  </w:instrText>
    </w:r>
    <w:r w:rsidRPr="0036601F">
      <w:rPr>
        <w:sz w:val="24"/>
        <w:szCs w:val="24"/>
      </w:rPr>
      <w:fldChar w:fldCharType="separate"/>
    </w:r>
    <w:r w:rsidR="00941365">
      <w:rPr>
        <w:noProof/>
        <w:sz w:val="24"/>
        <w:szCs w:val="24"/>
      </w:rPr>
      <w:t>2</w:t>
    </w:r>
    <w:r w:rsidRPr="0036601F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B0CEB" w14:textId="0E29377B" w:rsidR="00860517" w:rsidRPr="00E86EAC" w:rsidRDefault="00860517" w:rsidP="00E86EAC">
    <w:pPr>
      <w:pStyle w:val="Footer"/>
      <w:tabs>
        <w:tab w:val="clear" w:pos="8306"/>
        <w:tab w:val="left" w:pos="-851"/>
        <w:tab w:val="right" w:pos="9072"/>
      </w:tabs>
      <w:rPr>
        <w:sz w:val="24"/>
        <w:szCs w:val="24"/>
      </w:rPr>
    </w:pPr>
    <w:r>
      <w:rPr>
        <w:b/>
        <w:sz w:val="24"/>
        <w:szCs w:val="24"/>
      </w:rPr>
      <w:t>1+109+</w:t>
    </w:r>
    <w:r w:rsidRPr="006F35E0">
      <w:rPr>
        <w:b/>
        <w:sz w:val="24"/>
        <w:szCs w:val="24"/>
      </w:rPr>
      <w:t>0</w:t>
    </w:r>
    <w:r>
      <w:rPr>
        <w:b/>
        <w:sz w:val="24"/>
        <w:szCs w:val="24"/>
      </w:rPr>
      <w:t>1</w:t>
    </w:r>
    <w:r w:rsidRPr="006F35E0">
      <w:rPr>
        <w:b/>
        <w:sz w:val="24"/>
        <w:szCs w:val="24"/>
      </w:rPr>
      <w:t>+0</w:t>
    </w:r>
    <w:r>
      <w:rPr>
        <w:b/>
        <w:sz w:val="24"/>
        <w:szCs w:val="24"/>
      </w:rPr>
      <w:t>7</w:t>
    </w:r>
    <w:r w:rsidRPr="006F35E0">
      <w:rPr>
        <w:b/>
        <w:sz w:val="24"/>
        <w:szCs w:val="24"/>
      </w:rPr>
      <w:t>+</w:t>
    </w:r>
    <w:r>
      <w:rPr>
        <w:b/>
        <w:sz w:val="24"/>
        <w:szCs w:val="24"/>
      </w:rPr>
      <w:t>0</w:t>
    </w:r>
    <w:r w:rsidR="00941365">
      <w:rPr>
        <w:b/>
        <w:sz w:val="24"/>
        <w:szCs w:val="24"/>
      </w:rPr>
      <w:t>1</w:t>
    </w:r>
    <w:r w:rsidR="003744CF">
      <w:rPr>
        <w:b/>
        <w:sz w:val="24"/>
        <w:szCs w:val="24"/>
      </w:rPr>
      <w:t>22</w:t>
    </w:r>
    <w:r w:rsidRPr="00D661FC">
      <w:rPr>
        <w:sz w:val="24"/>
        <w:szCs w:val="24"/>
      </w:rPr>
      <w:tab/>
    </w:r>
    <w:r w:rsidRPr="00D661FC">
      <w:rPr>
        <w:sz w:val="24"/>
        <w:szCs w:val="24"/>
      </w:rPr>
      <w:tab/>
    </w:r>
    <w:r w:rsidRPr="00D661FC">
      <w:rPr>
        <w:sz w:val="24"/>
        <w:szCs w:val="24"/>
      </w:rPr>
      <w:fldChar w:fldCharType="begin"/>
    </w:r>
    <w:r w:rsidRPr="00D661FC">
      <w:rPr>
        <w:sz w:val="24"/>
        <w:szCs w:val="24"/>
      </w:rPr>
      <w:instrText xml:space="preserve"> PAGE </w:instrText>
    </w:r>
    <w:r w:rsidRPr="00D661FC">
      <w:rPr>
        <w:sz w:val="24"/>
        <w:szCs w:val="24"/>
      </w:rPr>
      <w:fldChar w:fldCharType="separate"/>
    </w:r>
    <w:r w:rsidR="00941365">
      <w:rPr>
        <w:noProof/>
        <w:sz w:val="24"/>
        <w:szCs w:val="24"/>
      </w:rPr>
      <w:t>1</w:t>
    </w:r>
    <w:r w:rsidRPr="00D661FC">
      <w:rPr>
        <w:sz w:val="24"/>
        <w:szCs w:val="24"/>
      </w:rPr>
      <w:fldChar w:fldCharType="end"/>
    </w:r>
    <w:r w:rsidRPr="00D661FC">
      <w:rPr>
        <w:sz w:val="24"/>
        <w:szCs w:val="24"/>
      </w:rPr>
      <w:t xml:space="preserve">/ </w:t>
    </w:r>
    <w:r w:rsidRPr="00D661FC">
      <w:rPr>
        <w:sz w:val="24"/>
        <w:szCs w:val="24"/>
      </w:rPr>
      <w:fldChar w:fldCharType="begin"/>
    </w:r>
    <w:r w:rsidRPr="00D661FC">
      <w:rPr>
        <w:sz w:val="24"/>
        <w:szCs w:val="24"/>
      </w:rPr>
      <w:instrText xml:space="preserve"> NUMPAGES  </w:instrText>
    </w:r>
    <w:r w:rsidRPr="00D661FC">
      <w:rPr>
        <w:sz w:val="24"/>
        <w:szCs w:val="24"/>
      </w:rPr>
      <w:fldChar w:fldCharType="separate"/>
    </w:r>
    <w:r w:rsidR="00941365">
      <w:rPr>
        <w:noProof/>
        <w:sz w:val="24"/>
        <w:szCs w:val="24"/>
      </w:rPr>
      <w:t>2</w:t>
    </w:r>
    <w:r w:rsidRPr="00D661FC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4905F" w14:textId="77777777" w:rsidR="00860517" w:rsidRDefault="00860517">
      <w:r>
        <w:separator/>
      </w:r>
    </w:p>
  </w:footnote>
  <w:footnote w:type="continuationSeparator" w:id="0">
    <w:p w14:paraId="55BB3A2B" w14:textId="77777777" w:rsidR="00860517" w:rsidRDefault="0086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E1763" w14:textId="77777777" w:rsidR="00860517" w:rsidRDefault="008605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415BE" w14:textId="77777777" w:rsidR="00860517" w:rsidRDefault="0086051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4D6C0" w14:textId="70C01852" w:rsidR="00860517" w:rsidRDefault="004A5F38" w:rsidP="007835B0">
    <w:pPr>
      <w:pStyle w:val="Header"/>
      <w:tabs>
        <w:tab w:val="left" w:pos="6096"/>
      </w:tabs>
      <w:jc w:val="right"/>
      <w:rPr>
        <w:rFonts w:ascii="Arial" w:hAnsi="Arial" w:cs="Arial"/>
        <w:spacing w:val="10"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71EB37" wp14:editId="7F2FA69B">
          <wp:simplePos x="0" y="0"/>
          <wp:positionH relativeFrom="page">
            <wp:posOffset>310515</wp:posOffset>
          </wp:positionH>
          <wp:positionV relativeFrom="page">
            <wp:posOffset>211455</wp:posOffset>
          </wp:positionV>
          <wp:extent cx="2113200" cy="900000"/>
          <wp:effectExtent l="0" t="0" r="1905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8234C"/>
    <w:multiLevelType w:val="hybridMultilevel"/>
    <w:tmpl w:val="359CE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334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0ACF"/>
    <w:multiLevelType w:val="hybridMultilevel"/>
    <w:tmpl w:val="C2609680"/>
    <w:lvl w:ilvl="0" w:tplc="2232539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23D45"/>
    <w:multiLevelType w:val="hybridMultilevel"/>
    <w:tmpl w:val="75FA747A"/>
    <w:lvl w:ilvl="0" w:tplc="06149F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0" w15:restartNumberingAfterBreak="0">
    <w:nsid w:val="63184D80"/>
    <w:multiLevelType w:val="hybridMultilevel"/>
    <w:tmpl w:val="DEB2E0D4"/>
    <w:lvl w:ilvl="0" w:tplc="4C56E1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412D7"/>
    <w:multiLevelType w:val="hybridMultilevel"/>
    <w:tmpl w:val="D68AF138"/>
    <w:lvl w:ilvl="0" w:tplc="82B61D2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D26BC"/>
    <w:multiLevelType w:val="hybridMultilevel"/>
    <w:tmpl w:val="5C5CA07A"/>
    <w:lvl w:ilvl="0" w:tplc="E06889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CBA383A"/>
    <w:multiLevelType w:val="hybridMultilevel"/>
    <w:tmpl w:val="8230E126"/>
    <w:lvl w:ilvl="0" w:tplc="D87A6D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9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2"/>
  </w:num>
  <w:num w:numId="4">
    <w:abstractNumId w:val="13"/>
  </w:num>
  <w:num w:numId="5">
    <w:abstractNumId w:val="25"/>
  </w:num>
  <w:num w:numId="6">
    <w:abstractNumId w:val="1"/>
  </w:num>
  <w:num w:numId="7">
    <w:abstractNumId w:val="10"/>
  </w:num>
  <w:num w:numId="8">
    <w:abstractNumId w:val="14"/>
  </w:num>
  <w:num w:numId="9">
    <w:abstractNumId w:val="23"/>
  </w:num>
  <w:num w:numId="10">
    <w:abstractNumId w:val="8"/>
  </w:num>
  <w:num w:numId="11">
    <w:abstractNumId w:val="21"/>
  </w:num>
  <w:num w:numId="12">
    <w:abstractNumId w:val="32"/>
  </w:num>
  <w:num w:numId="13">
    <w:abstractNumId w:val="22"/>
  </w:num>
  <w:num w:numId="14">
    <w:abstractNumId w:val="33"/>
  </w:num>
  <w:num w:numId="15">
    <w:abstractNumId w:val="19"/>
  </w:num>
  <w:num w:numId="16">
    <w:abstractNumId w:val="18"/>
  </w:num>
  <w:num w:numId="17">
    <w:abstractNumId w:val="36"/>
  </w:num>
  <w:num w:numId="18">
    <w:abstractNumId w:val="27"/>
  </w:num>
  <w:num w:numId="19">
    <w:abstractNumId w:val="0"/>
  </w:num>
  <w:num w:numId="20">
    <w:abstractNumId w:val="20"/>
  </w:num>
  <w:num w:numId="21">
    <w:abstractNumId w:val="7"/>
  </w:num>
  <w:num w:numId="22">
    <w:abstractNumId w:val="24"/>
  </w:num>
  <w:num w:numId="23">
    <w:abstractNumId w:val="31"/>
  </w:num>
  <w:num w:numId="24">
    <w:abstractNumId w:val="6"/>
  </w:num>
  <w:num w:numId="25">
    <w:abstractNumId w:val="9"/>
  </w:num>
  <w:num w:numId="26">
    <w:abstractNumId w:val="4"/>
  </w:num>
  <w:num w:numId="27">
    <w:abstractNumId w:val="16"/>
  </w:num>
  <w:num w:numId="28">
    <w:abstractNumId w:val="28"/>
  </w:num>
  <w:num w:numId="29">
    <w:abstractNumId w:val="3"/>
  </w:num>
  <w:num w:numId="30">
    <w:abstractNumId w:val="17"/>
  </w:num>
  <w:num w:numId="31">
    <w:abstractNumId w:val="5"/>
  </w:num>
  <w:num w:numId="32">
    <w:abstractNumId w:val="11"/>
  </w:num>
  <w:num w:numId="33">
    <w:abstractNumId w:val="26"/>
  </w:num>
  <w:num w:numId="34">
    <w:abstractNumId w:val="2"/>
  </w:num>
  <w:num w:numId="35">
    <w:abstractNumId w:val="37"/>
  </w:num>
  <w:num w:numId="36">
    <w:abstractNumId w:val="35"/>
  </w:num>
  <w:num w:numId="37">
    <w:abstractNumId w:val="15"/>
  </w:num>
  <w:num w:numId="38">
    <w:abstractNumId w:val="3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BA"/>
    <w:rsid w:val="0000013C"/>
    <w:rsid w:val="00011804"/>
    <w:rsid w:val="0001574E"/>
    <w:rsid w:val="00017555"/>
    <w:rsid w:val="000224FB"/>
    <w:rsid w:val="00031FC0"/>
    <w:rsid w:val="000324AE"/>
    <w:rsid w:val="00034ADF"/>
    <w:rsid w:val="000623E8"/>
    <w:rsid w:val="00062587"/>
    <w:rsid w:val="000666F3"/>
    <w:rsid w:val="00070676"/>
    <w:rsid w:val="00076AB8"/>
    <w:rsid w:val="0009032B"/>
    <w:rsid w:val="000A135E"/>
    <w:rsid w:val="000A35F3"/>
    <w:rsid w:val="000B5F0B"/>
    <w:rsid w:val="000B7574"/>
    <w:rsid w:val="000B7B39"/>
    <w:rsid w:val="000D2471"/>
    <w:rsid w:val="000E0BFE"/>
    <w:rsid w:val="000F74B6"/>
    <w:rsid w:val="00103948"/>
    <w:rsid w:val="00113550"/>
    <w:rsid w:val="00114C3E"/>
    <w:rsid w:val="001170F2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E3C46"/>
    <w:rsid w:val="001E7A51"/>
    <w:rsid w:val="001F0D72"/>
    <w:rsid w:val="00223680"/>
    <w:rsid w:val="0023744B"/>
    <w:rsid w:val="00246C6F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2F354A"/>
    <w:rsid w:val="00306011"/>
    <w:rsid w:val="003136C7"/>
    <w:rsid w:val="00314B12"/>
    <w:rsid w:val="003160A2"/>
    <w:rsid w:val="003543E9"/>
    <w:rsid w:val="00357A80"/>
    <w:rsid w:val="0036601F"/>
    <w:rsid w:val="00367308"/>
    <w:rsid w:val="00372E52"/>
    <w:rsid w:val="00373C9B"/>
    <w:rsid w:val="003744CF"/>
    <w:rsid w:val="00374DB8"/>
    <w:rsid w:val="00375E8E"/>
    <w:rsid w:val="003813EF"/>
    <w:rsid w:val="00387B73"/>
    <w:rsid w:val="00387D9D"/>
    <w:rsid w:val="00392B72"/>
    <w:rsid w:val="003B0561"/>
    <w:rsid w:val="003B1153"/>
    <w:rsid w:val="003B22D1"/>
    <w:rsid w:val="003B4B99"/>
    <w:rsid w:val="003C51FF"/>
    <w:rsid w:val="003E06FC"/>
    <w:rsid w:val="003E249C"/>
    <w:rsid w:val="003F1B49"/>
    <w:rsid w:val="003F25A1"/>
    <w:rsid w:val="003F4A16"/>
    <w:rsid w:val="003F6D4E"/>
    <w:rsid w:val="00403412"/>
    <w:rsid w:val="004045B1"/>
    <w:rsid w:val="00404C6A"/>
    <w:rsid w:val="004209CF"/>
    <w:rsid w:val="00434440"/>
    <w:rsid w:val="00436D45"/>
    <w:rsid w:val="00440B1C"/>
    <w:rsid w:val="00451A0B"/>
    <w:rsid w:val="004619F1"/>
    <w:rsid w:val="00480512"/>
    <w:rsid w:val="00482E3D"/>
    <w:rsid w:val="00483856"/>
    <w:rsid w:val="004A39BD"/>
    <w:rsid w:val="004A5F38"/>
    <w:rsid w:val="004B6749"/>
    <w:rsid w:val="004C697C"/>
    <w:rsid w:val="004D07C2"/>
    <w:rsid w:val="004D1E18"/>
    <w:rsid w:val="004F394A"/>
    <w:rsid w:val="004F3DBA"/>
    <w:rsid w:val="004F5583"/>
    <w:rsid w:val="004F744A"/>
    <w:rsid w:val="004F7748"/>
    <w:rsid w:val="0052491A"/>
    <w:rsid w:val="0053597E"/>
    <w:rsid w:val="00551B67"/>
    <w:rsid w:val="0056427C"/>
    <w:rsid w:val="0057454F"/>
    <w:rsid w:val="00581713"/>
    <w:rsid w:val="00585653"/>
    <w:rsid w:val="00596746"/>
    <w:rsid w:val="005A184A"/>
    <w:rsid w:val="005B3054"/>
    <w:rsid w:val="005B45A9"/>
    <w:rsid w:val="005C0000"/>
    <w:rsid w:val="005E608C"/>
    <w:rsid w:val="005F62B4"/>
    <w:rsid w:val="00601DC1"/>
    <w:rsid w:val="00602319"/>
    <w:rsid w:val="00602526"/>
    <w:rsid w:val="006169D9"/>
    <w:rsid w:val="00630FB4"/>
    <w:rsid w:val="00633BB2"/>
    <w:rsid w:val="00652557"/>
    <w:rsid w:val="00657505"/>
    <w:rsid w:val="006661E1"/>
    <w:rsid w:val="00676A6B"/>
    <w:rsid w:val="00694654"/>
    <w:rsid w:val="006A2CC1"/>
    <w:rsid w:val="006B0432"/>
    <w:rsid w:val="006C1B6A"/>
    <w:rsid w:val="006C242A"/>
    <w:rsid w:val="006E1C89"/>
    <w:rsid w:val="006F35E0"/>
    <w:rsid w:val="006F5CA7"/>
    <w:rsid w:val="007020A8"/>
    <w:rsid w:val="00712127"/>
    <w:rsid w:val="00720A25"/>
    <w:rsid w:val="007351A3"/>
    <w:rsid w:val="007459C0"/>
    <w:rsid w:val="007539D2"/>
    <w:rsid w:val="007604A0"/>
    <w:rsid w:val="00777051"/>
    <w:rsid w:val="007835B0"/>
    <w:rsid w:val="007A1591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60517"/>
    <w:rsid w:val="00862F8E"/>
    <w:rsid w:val="0087670C"/>
    <w:rsid w:val="0088307D"/>
    <w:rsid w:val="008867DC"/>
    <w:rsid w:val="00895015"/>
    <w:rsid w:val="0089620D"/>
    <w:rsid w:val="008A0298"/>
    <w:rsid w:val="008A409D"/>
    <w:rsid w:val="008E5C7A"/>
    <w:rsid w:val="00901155"/>
    <w:rsid w:val="00906F83"/>
    <w:rsid w:val="00922082"/>
    <w:rsid w:val="0094067B"/>
    <w:rsid w:val="00941365"/>
    <w:rsid w:val="00950DFC"/>
    <w:rsid w:val="00966E4D"/>
    <w:rsid w:val="009716F3"/>
    <w:rsid w:val="0098000C"/>
    <w:rsid w:val="00984A37"/>
    <w:rsid w:val="00987B57"/>
    <w:rsid w:val="009A7A4C"/>
    <w:rsid w:val="009B3C77"/>
    <w:rsid w:val="009B4F9E"/>
    <w:rsid w:val="009B6BD5"/>
    <w:rsid w:val="009C3452"/>
    <w:rsid w:val="009D646B"/>
    <w:rsid w:val="009E0B21"/>
    <w:rsid w:val="009F0D29"/>
    <w:rsid w:val="009F5A53"/>
    <w:rsid w:val="00A106EA"/>
    <w:rsid w:val="00A1266C"/>
    <w:rsid w:val="00A150EF"/>
    <w:rsid w:val="00A612AE"/>
    <w:rsid w:val="00A62669"/>
    <w:rsid w:val="00A648B3"/>
    <w:rsid w:val="00A67C22"/>
    <w:rsid w:val="00A7715E"/>
    <w:rsid w:val="00A906AE"/>
    <w:rsid w:val="00AB70D0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074F5"/>
    <w:rsid w:val="00B13763"/>
    <w:rsid w:val="00B205A1"/>
    <w:rsid w:val="00B22C94"/>
    <w:rsid w:val="00B23F70"/>
    <w:rsid w:val="00B30CC0"/>
    <w:rsid w:val="00B30D0D"/>
    <w:rsid w:val="00B37975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B3E28"/>
    <w:rsid w:val="00BD1877"/>
    <w:rsid w:val="00BD3FA4"/>
    <w:rsid w:val="00BD4B63"/>
    <w:rsid w:val="00BD56B3"/>
    <w:rsid w:val="00BD7947"/>
    <w:rsid w:val="00BF1E1B"/>
    <w:rsid w:val="00C02021"/>
    <w:rsid w:val="00C25251"/>
    <w:rsid w:val="00C3457F"/>
    <w:rsid w:val="00C35C3F"/>
    <w:rsid w:val="00C40EAE"/>
    <w:rsid w:val="00C41ED2"/>
    <w:rsid w:val="00C5095E"/>
    <w:rsid w:val="00C530CF"/>
    <w:rsid w:val="00C55EB2"/>
    <w:rsid w:val="00C70EF5"/>
    <w:rsid w:val="00C72E48"/>
    <w:rsid w:val="00C7388B"/>
    <w:rsid w:val="00C83CA6"/>
    <w:rsid w:val="00C84885"/>
    <w:rsid w:val="00C9491C"/>
    <w:rsid w:val="00C96EF6"/>
    <w:rsid w:val="00CA7CB5"/>
    <w:rsid w:val="00CB22A4"/>
    <w:rsid w:val="00CC38AE"/>
    <w:rsid w:val="00CD3C0C"/>
    <w:rsid w:val="00CE3D37"/>
    <w:rsid w:val="00CF2CA7"/>
    <w:rsid w:val="00CF3E15"/>
    <w:rsid w:val="00CF744A"/>
    <w:rsid w:val="00D110E1"/>
    <w:rsid w:val="00D1491E"/>
    <w:rsid w:val="00D32DA8"/>
    <w:rsid w:val="00D35EEF"/>
    <w:rsid w:val="00D37C80"/>
    <w:rsid w:val="00D50B88"/>
    <w:rsid w:val="00D53703"/>
    <w:rsid w:val="00D5738C"/>
    <w:rsid w:val="00D60C0F"/>
    <w:rsid w:val="00D661FC"/>
    <w:rsid w:val="00D71ED8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07C2A"/>
    <w:rsid w:val="00E15F06"/>
    <w:rsid w:val="00E1605E"/>
    <w:rsid w:val="00E241F2"/>
    <w:rsid w:val="00E317E3"/>
    <w:rsid w:val="00E4378A"/>
    <w:rsid w:val="00E633BA"/>
    <w:rsid w:val="00E640A3"/>
    <w:rsid w:val="00E67142"/>
    <w:rsid w:val="00E72FB4"/>
    <w:rsid w:val="00E764D1"/>
    <w:rsid w:val="00E7662D"/>
    <w:rsid w:val="00E86EAC"/>
    <w:rsid w:val="00E871ED"/>
    <w:rsid w:val="00E9312F"/>
    <w:rsid w:val="00E93C58"/>
    <w:rsid w:val="00E94C16"/>
    <w:rsid w:val="00EB0568"/>
    <w:rsid w:val="00ED441F"/>
    <w:rsid w:val="00F00130"/>
    <w:rsid w:val="00F07BCE"/>
    <w:rsid w:val="00F11FA4"/>
    <w:rsid w:val="00F26687"/>
    <w:rsid w:val="00F3453B"/>
    <w:rsid w:val="00F40BDA"/>
    <w:rsid w:val="00F52EFB"/>
    <w:rsid w:val="00F57D6A"/>
    <w:rsid w:val="00F62D9C"/>
    <w:rsid w:val="00F8027C"/>
    <w:rsid w:val="00F806D9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780BB720"/>
  <w15:docId w15:val="{3B06E48F-F363-4B86-A0F0-0836B929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C22"/>
    <w:rPr>
      <w:lang w:eastAsia="en-US"/>
    </w:rPr>
  </w:style>
  <w:style w:type="paragraph" w:styleId="Heading1">
    <w:name w:val="heading 1"/>
    <w:basedOn w:val="Normal"/>
    <w:next w:val="Normal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Heading2">
    <w:name w:val="heading 2"/>
    <w:basedOn w:val="Normal"/>
    <w:next w:val="Normal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Heading3">
    <w:name w:val="heading 3"/>
    <w:basedOn w:val="Normal"/>
    <w:next w:val="Normal"/>
    <w:qFormat/>
    <w:rsid w:val="00A67C22"/>
    <w:pPr>
      <w:keepNext/>
      <w:jc w:val="center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Heading5">
    <w:name w:val="heading 5"/>
    <w:basedOn w:val="Normal"/>
    <w:next w:val="Normal"/>
    <w:qFormat/>
    <w:rsid w:val="00A67C22"/>
    <w:pPr>
      <w:keepNext/>
      <w:outlineLvl w:val="4"/>
    </w:pPr>
    <w:rPr>
      <w:bCs/>
      <w:sz w:val="24"/>
    </w:rPr>
  </w:style>
  <w:style w:type="paragraph" w:styleId="Heading6">
    <w:name w:val="heading 6"/>
    <w:basedOn w:val="Normal"/>
    <w:next w:val="Normal"/>
    <w:qFormat/>
    <w:rsid w:val="00A67C22"/>
    <w:pPr>
      <w:keepNext/>
      <w:outlineLvl w:val="5"/>
    </w:pPr>
    <w:rPr>
      <w:color w:val="FF0000"/>
      <w:sz w:val="24"/>
    </w:rPr>
  </w:style>
  <w:style w:type="paragraph" w:styleId="Heading7">
    <w:name w:val="heading 7"/>
    <w:basedOn w:val="Normal"/>
    <w:next w:val="Normal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Heading8">
    <w:name w:val="heading 8"/>
    <w:basedOn w:val="Normal"/>
    <w:next w:val="Normal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C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7C22"/>
  </w:style>
  <w:style w:type="paragraph" w:styleId="Footer">
    <w:name w:val="footer"/>
    <w:basedOn w:val="Normal"/>
    <w:link w:val="FooterChar"/>
    <w:uiPriority w:val="99"/>
    <w:rsid w:val="00A67C2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7C22"/>
    <w:pPr>
      <w:jc w:val="both"/>
    </w:pPr>
    <w:rPr>
      <w:rFonts w:ascii="AT*Toronto" w:hAnsi="AT*Toronto"/>
      <w:sz w:val="22"/>
    </w:rPr>
  </w:style>
  <w:style w:type="paragraph" w:styleId="BodyText2">
    <w:name w:val="Body Text 2"/>
    <w:basedOn w:val="Normal"/>
    <w:rsid w:val="00A67C22"/>
    <w:pPr>
      <w:jc w:val="both"/>
    </w:pPr>
    <w:rPr>
      <w:rFonts w:ascii="AT*Toronto" w:hAnsi="AT*Toronto"/>
      <w:sz w:val="24"/>
    </w:rPr>
  </w:style>
  <w:style w:type="paragraph" w:styleId="BodyTextIndent">
    <w:name w:val="Body Text Indent"/>
    <w:basedOn w:val="Normal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BodyTextIndent2">
    <w:name w:val="Body Text Indent 2"/>
    <w:basedOn w:val="Normal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BodyTextIndent3">
    <w:name w:val="Body Text Indent 3"/>
    <w:basedOn w:val="Normal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BodyText3">
    <w:name w:val="Body Text 3"/>
    <w:basedOn w:val="Normal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Title">
    <w:name w:val="Title"/>
    <w:basedOn w:val="Normal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CommentText">
    <w:name w:val="annotation text"/>
    <w:basedOn w:val="Normal"/>
    <w:semiHidden/>
    <w:rsid w:val="0087670C"/>
  </w:style>
  <w:style w:type="paragraph" w:styleId="CommentSubject">
    <w:name w:val="annotation subject"/>
    <w:basedOn w:val="CommentText"/>
    <w:next w:val="CommentText"/>
    <w:semiHidden/>
    <w:rsid w:val="0087670C"/>
    <w:rPr>
      <w:b/>
      <w:bCs/>
    </w:rPr>
  </w:style>
  <w:style w:type="table" w:styleId="TableGrid">
    <w:name w:val="Table Grid"/>
    <w:basedOn w:val="TableNormal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5A1"/>
    <w:rPr>
      <w:lang w:val="cs-CZ" w:eastAsia="en-US"/>
    </w:rPr>
  </w:style>
  <w:style w:type="paragraph" w:styleId="NormalWeb">
    <w:name w:val="Normal (Web)"/>
    <w:basedOn w:val="Normal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C72E48"/>
    <w:rPr>
      <w:color w:val="808080"/>
    </w:rPr>
  </w:style>
  <w:style w:type="paragraph" w:styleId="ListParagraph">
    <w:name w:val="List Paragraph"/>
    <w:basedOn w:val="Normal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al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DefaultParagraphFont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link">
    <w:name w:val="Hyperlink"/>
    <w:basedOn w:val="DefaultParagraphFont"/>
    <w:rsid w:val="00FF59D4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00013C"/>
    <w:pPr>
      <w:ind w:right="-1"/>
      <w:jc w:val="center"/>
    </w:pPr>
    <w:rPr>
      <w:rFonts w:ascii="Arial" w:hAnsi="Arial" w:cs="Arial"/>
      <w:b/>
      <w:noProof/>
      <w:sz w:val="22"/>
      <w:szCs w:val="22"/>
    </w:rPr>
  </w:style>
  <w:style w:type="paragraph" w:customStyle="1" w:styleId="CommentSubject1">
    <w:name w:val="Comment Subject1"/>
    <w:basedOn w:val="CommentText"/>
    <w:next w:val="CommentText"/>
    <w:semiHidden/>
    <w:rsid w:val="00436D4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rava7@unio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8ACCD-A184-4275-9602-25C292D3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1</TotalTime>
  <Pages>2</Pages>
  <Words>380</Words>
  <Characters>4987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Kukučková Marcela</cp:lastModifiedBy>
  <cp:revision>3</cp:revision>
  <cp:lastPrinted>2014-07-30T06:55:00Z</cp:lastPrinted>
  <dcterms:created xsi:type="dcterms:W3CDTF">2021-12-10T15:31:00Z</dcterms:created>
  <dcterms:modified xsi:type="dcterms:W3CDTF">2021-12-14T08:43:00Z</dcterms:modified>
</cp:coreProperties>
</file>