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D65C" w14:textId="77777777" w:rsidR="008E2A27" w:rsidRPr="00213BBA" w:rsidRDefault="008E2A27" w:rsidP="00213BBA">
      <w:pPr>
        <w:pStyle w:val="Nzov"/>
        <w:shd w:val="clear" w:color="auto" w:fill="D9D9D9" w:themeFill="background1" w:themeFillShade="D9"/>
        <w:rPr>
          <w:rFonts w:ascii="Arial" w:hAnsi="Arial" w:cs="Arial"/>
          <w:spacing w:val="20"/>
          <w:sz w:val="12"/>
          <w:szCs w:val="12"/>
        </w:rPr>
      </w:pPr>
    </w:p>
    <w:p w14:paraId="25FC6978" w14:textId="329A6FCC" w:rsidR="00134B36" w:rsidRPr="00213BBA" w:rsidRDefault="008962C9" w:rsidP="00213BBA">
      <w:pPr>
        <w:pStyle w:val="Nzov"/>
        <w:shd w:val="clear" w:color="auto" w:fill="D9D9D9" w:themeFill="background1" w:themeFillShade="D9"/>
        <w:rPr>
          <w:rFonts w:ascii="Arial" w:hAnsi="Arial" w:cs="Arial"/>
          <w:spacing w:val="20"/>
          <w:sz w:val="32"/>
          <w:szCs w:val="32"/>
        </w:rPr>
      </w:pPr>
      <w:r w:rsidRPr="00213BBA">
        <w:rPr>
          <w:rFonts w:ascii="Arial" w:hAnsi="Arial" w:cs="Arial"/>
          <w:spacing w:val="20"/>
          <w:sz w:val="32"/>
          <w:szCs w:val="32"/>
        </w:rPr>
        <w:t>POIS</w:t>
      </w:r>
      <w:r w:rsidR="00FB0BCB" w:rsidRPr="00213BBA">
        <w:rPr>
          <w:rFonts w:ascii="Arial" w:hAnsi="Arial" w:cs="Arial"/>
          <w:spacing w:val="20"/>
          <w:sz w:val="32"/>
          <w:szCs w:val="32"/>
        </w:rPr>
        <w:t xml:space="preserve">TENIE </w:t>
      </w:r>
      <w:r w:rsidR="00885BE4" w:rsidRPr="00213BBA">
        <w:rPr>
          <w:rFonts w:ascii="Arial" w:hAnsi="Arial" w:cs="Arial"/>
          <w:spacing w:val="20"/>
          <w:sz w:val="32"/>
          <w:szCs w:val="32"/>
        </w:rPr>
        <w:t>VÝSTAVY / VEĽTRHU</w:t>
      </w:r>
    </w:p>
    <w:p w14:paraId="69BFBFEC" w14:textId="79288FC6" w:rsidR="008E2A27" w:rsidRPr="00213BBA" w:rsidRDefault="008E2A27" w:rsidP="00213BBA">
      <w:pPr>
        <w:pStyle w:val="Nzov"/>
        <w:shd w:val="clear" w:color="auto" w:fill="D9D9D9" w:themeFill="background1" w:themeFillShade="D9"/>
        <w:rPr>
          <w:rFonts w:ascii="Arial" w:hAnsi="Arial" w:cs="Arial"/>
          <w:spacing w:val="20"/>
          <w:sz w:val="12"/>
          <w:szCs w:val="12"/>
        </w:rPr>
      </w:pPr>
    </w:p>
    <w:p w14:paraId="5F66EDD8" w14:textId="77777777" w:rsidR="00885BE4" w:rsidRDefault="00885BE4" w:rsidP="00FB0BCB">
      <w:pPr>
        <w:rPr>
          <w:rFonts w:ascii="Arial" w:hAnsi="Arial" w:cs="Arial"/>
          <w:b/>
          <w:sz w:val="10"/>
          <w:szCs w:val="21"/>
        </w:rPr>
      </w:pPr>
    </w:p>
    <w:p w14:paraId="0ABF5BBA" w14:textId="77777777" w:rsidR="00FB0BCB" w:rsidRDefault="00DD75A7" w:rsidP="00213BBA">
      <w:pPr>
        <w:spacing w:before="1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Údaje žiadateľa o poistenie</w:t>
      </w:r>
    </w:p>
    <w:tbl>
      <w:tblPr>
        <w:tblStyle w:val="Mriekatabu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90"/>
        <w:gridCol w:w="3719"/>
      </w:tblGrid>
      <w:tr w:rsidR="00DD75A7" w14:paraId="05FC1655" w14:textId="77777777" w:rsidTr="00C37DA3">
        <w:trPr>
          <w:trHeight w:val="283"/>
        </w:trPr>
        <w:tc>
          <w:tcPr>
            <w:tcW w:w="3065" w:type="pct"/>
            <w:vAlign w:val="center"/>
          </w:tcPr>
          <w:p w14:paraId="6A2EA364" w14:textId="77777777" w:rsidR="00DD75A7" w:rsidRDefault="00DD75A7" w:rsidP="002E09EF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Obchodné meno:</w:t>
            </w:r>
            <w:r w:rsidR="00BE79B6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Všetky prvé písmená veľké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1935" w:type="pct"/>
            <w:vAlign w:val="center"/>
          </w:tcPr>
          <w:p w14:paraId="1A3F35B5" w14:textId="77777777" w:rsidR="00DD75A7" w:rsidRDefault="00DD75A7" w:rsidP="002E09EF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IČO:</w:t>
            </w:r>
            <w:r w:rsidR="00BE79B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E79B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 ### ###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DD75A7" w14:paraId="30E17E6E" w14:textId="77777777" w:rsidTr="00C37DA3">
        <w:trPr>
          <w:trHeight w:val="283"/>
        </w:trPr>
        <w:tc>
          <w:tcPr>
            <w:tcW w:w="3065" w:type="pct"/>
            <w:vAlign w:val="center"/>
          </w:tcPr>
          <w:p w14:paraId="32F1697C" w14:textId="77777777" w:rsidR="00DD75A7" w:rsidRDefault="00DD75A7" w:rsidP="002E09EF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Sídlo:</w:t>
            </w:r>
            <w:r w:rsidR="00BE79B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E79B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1935" w:type="pct"/>
            <w:vAlign w:val="center"/>
          </w:tcPr>
          <w:p w14:paraId="72689322" w14:textId="77777777" w:rsidR="00DD75A7" w:rsidRPr="00DD75A7" w:rsidRDefault="00DD75A7" w:rsidP="002E09EF">
            <w:pPr>
              <w:rPr>
                <w:rFonts w:ascii="Arial" w:hAnsi="Arial" w:cs="Arial"/>
                <w:sz w:val="21"/>
                <w:szCs w:val="21"/>
              </w:rPr>
            </w:pPr>
            <w:r w:rsidRPr="00DD75A7">
              <w:rPr>
                <w:rFonts w:ascii="Arial" w:hAnsi="Arial" w:cs="Arial"/>
                <w:sz w:val="21"/>
                <w:szCs w:val="21"/>
              </w:rPr>
              <w:t>Telefón:</w:t>
            </w:r>
            <w:r w:rsidR="00BE79B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E79B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bookmarkStart w:id="0" w:name="Text48"/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  <w:bookmarkEnd w:id="0"/>
          </w:p>
        </w:tc>
      </w:tr>
      <w:tr w:rsidR="00DD75A7" w14:paraId="0ECCF656" w14:textId="77777777" w:rsidTr="00C37DA3">
        <w:trPr>
          <w:trHeight w:val="283"/>
        </w:trPr>
        <w:tc>
          <w:tcPr>
            <w:tcW w:w="3065" w:type="pct"/>
            <w:vAlign w:val="center"/>
          </w:tcPr>
          <w:p w14:paraId="55BC1E32" w14:textId="77777777" w:rsidR="00DD75A7" w:rsidRPr="00DD75A7" w:rsidRDefault="00DD75A7" w:rsidP="002E09EF">
            <w:pPr>
              <w:rPr>
                <w:rFonts w:ascii="Arial" w:hAnsi="Arial" w:cs="Arial"/>
                <w:sz w:val="21"/>
                <w:szCs w:val="21"/>
              </w:rPr>
            </w:pPr>
            <w:r w:rsidRPr="00DD75A7">
              <w:rPr>
                <w:rFonts w:ascii="Arial" w:hAnsi="Arial" w:cs="Arial"/>
                <w:sz w:val="21"/>
                <w:szCs w:val="21"/>
              </w:rPr>
              <w:t>Kontaktná osoba:</w:t>
            </w:r>
            <w:r w:rsidR="00BE79B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E79B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1935" w:type="pct"/>
            <w:vAlign w:val="center"/>
          </w:tcPr>
          <w:p w14:paraId="2CDF5502" w14:textId="77777777" w:rsidR="00DD75A7" w:rsidRPr="00DD75A7" w:rsidRDefault="00DD75A7" w:rsidP="002E09EF">
            <w:pPr>
              <w:rPr>
                <w:rFonts w:ascii="Arial" w:hAnsi="Arial" w:cs="Arial"/>
                <w:sz w:val="21"/>
                <w:szCs w:val="21"/>
              </w:rPr>
            </w:pPr>
            <w:r w:rsidRPr="00DD75A7">
              <w:rPr>
                <w:rFonts w:ascii="Arial" w:hAnsi="Arial" w:cs="Arial"/>
                <w:sz w:val="21"/>
                <w:szCs w:val="21"/>
              </w:rPr>
              <w:t>Email:</w:t>
            </w:r>
            <w:r w:rsidR="00BE79B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 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14:paraId="3A5167DF" w14:textId="77777777" w:rsidR="00C37DA3" w:rsidRDefault="00885BE4" w:rsidP="00213BBA">
      <w:pPr>
        <w:spacing w:before="1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Základné informácie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397"/>
        <w:gridCol w:w="5212"/>
      </w:tblGrid>
      <w:tr w:rsidR="00885BE4" w:rsidRPr="004B436B" w14:paraId="0C6855C4" w14:textId="77777777" w:rsidTr="00AD5265">
        <w:trPr>
          <w:trHeight w:val="454"/>
        </w:trPr>
        <w:tc>
          <w:tcPr>
            <w:tcW w:w="228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0A9ACB" w14:textId="77777777" w:rsidR="00885BE4" w:rsidRPr="004B436B" w:rsidRDefault="00885BE4" w:rsidP="00885BE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Názov výstavy/veľtrhu</w:t>
            </w:r>
          </w:p>
        </w:tc>
        <w:tc>
          <w:tcPr>
            <w:tcW w:w="271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E15436" w14:textId="77777777" w:rsidR="00885BE4" w:rsidRPr="006C160F" w:rsidRDefault="002E09EF" w:rsidP="002E09EF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9E49BF" w:rsidRPr="004B436B" w14:paraId="0851691E" w14:textId="77777777" w:rsidTr="009E49BF">
        <w:trPr>
          <w:trHeight w:val="375"/>
        </w:trPr>
        <w:tc>
          <w:tcPr>
            <w:tcW w:w="2288" w:type="pct"/>
            <w:vMerge w:val="restart"/>
            <w:vAlign w:val="center"/>
          </w:tcPr>
          <w:p w14:paraId="19AEF1E2" w14:textId="77777777" w:rsidR="009E49BF" w:rsidRPr="009E49BF" w:rsidRDefault="009E49BF" w:rsidP="009E49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Trvanie výstavy</w:t>
            </w:r>
          </w:p>
        </w:tc>
        <w:tc>
          <w:tcPr>
            <w:tcW w:w="2712" w:type="pct"/>
            <w:tcBorders>
              <w:right w:val="single" w:sz="12" w:space="0" w:color="auto"/>
            </w:tcBorders>
            <w:vAlign w:val="center"/>
          </w:tcPr>
          <w:p w14:paraId="67822EFC" w14:textId="77777777" w:rsidR="009E49BF" w:rsidRPr="009E49BF" w:rsidRDefault="009E49BF" w:rsidP="002E09E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od: </w: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dd.MM.yyyy"/>
                  </w:textInput>
                </w:ffData>
              </w:fldChar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9E49BF" w:rsidRPr="004B436B" w14:paraId="23F50F57" w14:textId="77777777" w:rsidTr="009E49BF">
        <w:trPr>
          <w:trHeight w:val="423"/>
        </w:trPr>
        <w:tc>
          <w:tcPr>
            <w:tcW w:w="2288" w:type="pct"/>
            <w:vMerge/>
            <w:vAlign w:val="center"/>
          </w:tcPr>
          <w:p w14:paraId="363A6922" w14:textId="77777777" w:rsidR="009E49BF" w:rsidRPr="00AD5265" w:rsidRDefault="009E49BF" w:rsidP="00AD5265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712" w:type="pct"/>
            <w:tcBorders>
              <w:right w:val="single" w:sz="12" w:space="0" w:color="auto"/>
            </w:tcBorders>
            <w:vAlign w:val="center"/>
          </w:tcPr>
          <w:p w14:paraId="79E010E5" w14:textId="77777777" w:rsidR="009E49BF" w:rsidRPr="009E49BF" w:rsidRDefault="009E49BF" w:rsidP="002E09EF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do: </w: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dd.MM.yyyy"/>
                  </w:textInput>
                </w:ffData>
              </w:fldChar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9E49BF" w:rsidRPr="004B436B" w14:paraId="10021D7E" w14:textId="77777777" w:rsidTr="009E49BF">
        <w:trPr>
          <w:trHeight w:val="454"/>
        </w:trPr>
        <w:tc>
          <w:tcPr>
            <w:tcW w:w="2288" w:type="pct"/>
            <w:vMerge w:val="restart"/>
            <w:vAlign w:val="center"/>
          </w:tcPr>
          <w:p w14:paraId="0B5A30AF" w14:textId="77777777" w:rsidR="009E49BF" w:rsidRPr="009E49BF" w:rsidRDefault="009E49BF" w:rsidP="009E49BF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Miesto výstavy/veľtrhu</w:t>
            </w:r>
          </w:p>
        </w:tc>
        <w:tc>
          <w:tcPr>
            <w:tcW w:w="2712" w:type="pct"/>
            <w:tcBorders>
              <w:right w:val="single" w:sz="12" w:space="0" w:color="auto"/>
            </w:tcBorders>
            <w:vAlign w:val="center"/>
          </w:tcPr>
          <w:p w14:paraId="1E0A6645" w14:textId="77777777" w:rsidR="009E49BF" w:rsidRPr="009E49BF" w:rsidRDefault="009E49BF" w:rsidP="00885BE4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Štát: 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  </w:t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9E49BF" w:rsidRPr="004B436B" w14:paraId="61A1FBB2" w14:textId="77777777" w:rsidTr="009E49BF">
        <w:trPr>
          <w:trHeight w:val="454"/>
        </w:trPr>
        <w:tc>
          <w:tcPr>
            <w:tcW w:w="2288" w:type="pct"/>
            <w:vMerge/>
            <w:vAlign w:val="center"/>
          </w:tcPr>
          <w:p w14:paraId="3C3215A2" w14:textId="77777777" w:rsidR="009E49BF" w:rsidRPr="00AD5265" w:rsidRDefault="009E49BF" w:rsidP="00AD5265">
            <w:pPr>
              <w:jc w:val="right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712" w:type="pct"/>
            <w:tcBorders>
              <w:right w:val="single" w:sz="12" w:space="0" w:color="auto"/>
            </w:tcBorders>
            <w:vAlign w:val="center"/>
          </w:tcPr>
          <w:p w14:paraId="6874BDCB" w14:textId="77777777" w:rsidR="009E49BF" w:rsidRPr="009E49BF" w:rsidRDefault="009E49BF" w:rsidP="00885BE4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Mesto: </w:t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885BE4" w:rsidRPr="004B436B" w14:paraId="6957BA7F" w14:textId="77777777" w:rsidTr="00AD5265">
        <w:trPr>
          <w:trHeight w:val="896"/>
        </w:trPr>
        <w:tc>
          <w:tcPr>
            <w:tcW w:w="2288" w:type="pct"/>
            <w:tcBorders>
              <w:left w:val="single" w:sz="12" w:space="0" w:color="auto"/>
            </w:tcBorders>
            <w:vAlign w:val="center"/>
          </w:tcPr>
          <w:p w14:paraId="1E41CB89" w14:textId="77777777" w:rsidR="00885BE4" w:rsidRPr="004B436B" w:rsidRDefault="00AD5265" w:rsidP="00AD52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</w:t>
            </w:r>
            <w:r w:rsidR="00885BE4" w:rsidRPr="004B43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yp priestorov, v ktorých budú umiestnené exponáty počas výstavy/veľtrhu</w:t>
            </w:r>
          </w:p>
        </w:tc>
        <w:tc>
          <w:tcPr>
            <w:tcW w:w="2712" w:type="pct"/>
            <w:tcBorders>
              <w:right w:val="single" w:sz="12" w:space="0" w:color="auto"/>
            </w:tcBorders>
            <w:vAlign w:val="center"/>
          </w:tcPr>
          <w:p w14:paraId="5D2A0183" w14:textId="77777777" w:rsidR="00AD5265" w:rsidRDefault="00BF796D" w:rsidP="00AD5265">
            <w:pPr>
              <w:spacing w:before="6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885BE4"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kryté</w:t>
            </w:r>
            <w:r w:rsidR="00885BE4"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ab/>
            </w:r>
            <w:r w:rsidR="00885BE4"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ab/>
            </w:r>
          </w:p>
          <w:p w14:paraId="2F88E804" w14:textId="77777777" w:rsidR="00AD5265" w:rsidRDefault="00BF796D" w:rsidP="00AD5265">
            <w:pPr>
              <w:spacing w:before="6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885BE4"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kryté – stany</w:t>
            </w:r>
            <w:r w:rsidR="00885BE4"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ab/>
            </w:r>
          </w:p>
          <w:p w14:paraId="3239AABC" w14:textId="77777777" w:rsidR="00885BE4" w:rsidRPr="004B436B" w:rsidRDefault="00BF796D" w:rsidP="00AD5265">
            <w:pPr>
              <w:spacing w:before="6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885BE4"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nekryté</w:t>
            </w:r>
          </w:p>
        </w:tc>
      </w:tr>
      <w:tr w:rsidR="00885BE4" w:rsidRPr="004B436B" w14:paraId="39D77762" w14:textId="77777777" w:rsidTr="00AD5265">
        <w:trPr>
          <w:trHeight w:val="454"/>
        </w:trPr>
        <w:tc>
          <w:tcPr>
            <w:tcW w:w="2288" w:type="pct"/>
            <w:tcBorders>
              <w:left w:val="single" w:sz="12" w:space="0" w:color="auto"/>
            </w:tcBorders>
            <w:vAlign w:val="center"/>
          </w:tcPr>
          <w:p w14:paraId="659A8FEC" w14:textId="77777777" w:rsidR="00885BE4" w:rsidRPr="004B436B" w:rsidRDefault="00885BE4" w:rsidP="00885BE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Druh vystavovaných exponátov</w:t>
            </w:r>
          </w:p>
        </w:tc>
        <w:tc>
          <w:tcPr>
            <w:tcW w:w="2712" w:type="pct"/>
            <w:tcBorders>
              <w:right w:val="single" w:sz="12" w:space="0" w:color="auto"/>
            </w:tcBorders>
            <w:vAlign w:val="center"/>
          </w:tcPr>
          <w:p w14:paraId="75903F40" w14:textId="77777777" w:rsidR="00885BE4" w:rsidRPr="006C160F" w:rsidRDefault="002E09EF" w:rsidP="00885BE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885BE4" w:rsidRPr="004B436B" w14:paraId="01FD3B56" w14:textId="77777777" w:rsidTr="00AD5265">
        <w:trPr>
          <w:trHeight w:val="454"/>
        </w:trPr>
        <w:tc>
          <w:tcPr>
            <w:tcW w:w="228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0BAB44" w14:textId="77777777" w:rsidR="00885BE4" w:rsidRPr="004B436B" w:rsidRDefault="00885BE4" w:rsidP="00885BE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Celková poistná hodnota exponátov v EUR</w:t>
            </w:r>
          </w:p>
        </w:tc>
        <w:tc>
          <w:tcPr>
            <w:tcW w:w="271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B6202D" w14:textId="77777777" w:rsidR="00885BE4" w:rsidRPr="006C160F" w:rsidRDefault="002E09EF" w:rsidP="00885BE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14:paraId="4B7E79F9" w14:textId="77777777" w:rsidR="009E49BF" w:rsidRDefault="009E49BF" w:rsidP="00213BBA">
      <w:pPr>
        <w:spacing w:before="1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Preprava exponátov na výstavu / veľtrh</w:t>
      </w:r>
    </w:p>
    <w:tbl>
      <w:tblPr>
        <w:tblStyle w:val="Mriekatabu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7"/>
        <w:gridCol w:w="5212"/>
      </w:tblGrid>
      <w:tr w:rsidR="006C160F" w:rsidRPr="004B436B" w14:paraId="29E42FF3" w14:textId="77777777" w:rsidTr="009E49BF">
        <w:trPr>
          <w:trHeight w:val="454"/>
        </w:trPr>
        <w:tc>
          <w:tcPr>
            <w:tcW w:w="2288" w:type="pct"/>
            <w:vAlign w:val="center"/>
          </w:tcPr>
          <w:p w14:paraId="4E1A140E" w14:textId="77777777" w:rsidR="00AD5265" w:rsidRPr="00885BE4" w:rsidRDefault="00AD5265" w:rsidP="00AD52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Preprava tam                       </w:t>
            </w: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áno </w:t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      od:</w:t>
            </w:r>
          </w:p>
        </w:tc>
        <w:tc>
          <w:tcPr>
            <w:tcW w:w="2712" w:type="pct"/>
            <w:vAlign w:val="center"/>
          </w:tcPr>
          <w:p w14:paraId="59804BAE" w14:textId="77777777" w:rsidR="00AD5265" w:rsidRPr="004B436B" w:rsidRDefault="006C160F" w:rsidP="006C160F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14:paraId="00438A67" w14:textId="77777777" w:rsidTr="009E49BF">
        <w:trPr>
          <w:trHeight w:val="454"/>
        </w:trPr>
        <w:tc>
          <w:tcPr>
            <w:tcW w:w="2288" w:type="pct"/>
            <w:vAlign w:val="center"/>
          </w:tcPr>
          <w:p w14:paraId="321039AC" w14:textId="77777777" w:rsidR="00AD5265" w:rsidRPr="00885BE4" w:rsidRDefault="00AD5265" w:rsidP="006C160F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 Preprava spať</w:t>
            </w: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                    </w: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áno </w:t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      od:</w:t>
            </w:r>
          </w:p>
        </w:tc>
        <w:tc>
          <w:tcPr>
            <w:tcW w:w="2712" w:type="pct"/>
            <w:vAlign w:val="center"/>
          </w:tcPr>
          <w:p w14:paraId="33813E65" w14:textId="77777777" w:rsidR="00AD5265" w:rsidRPr="004B436B" w:rsidRDefault="006C160F" w:rsidP="00AD526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14:paraId="65DDFBEE" w14:textId="77777777" w:rsidTr="009E49BF">
        <w:trPr>
          <w:trHeight w:val="454"/>
        </w:trPr>
        <w:tc>
          <w:tcPr>
            <w:tcW w:w="2288" w:type="pct"/>
            <w:vAlign w:val="center"/>
          </w:tcPr>
          <w:p w14:paraId="3A213F80" w14:textId="77777777" w:rsidR="00AD5265" w:rsidRPr="00885BE4" w:rsidRDefault="00AD5265" w:rsidP="00AD52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885BE4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prepravy</w:t>
            </w:r>
            <w:r w:rsidR="006C160F">
              <w:rPr>
                <w:rFonts w:ascii="Arial" w:hAnsi="Arial" w:cs="Arial"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2712" w:type="pct"/>
            <w:vAlign w:val="center"/>
          </w:tcPr>
          <w:p w14:paraId="288DE02E" w14:textId="77777777" w:rsidR="00AD5265" w:rsidRPr="004B436B" w:rsidRDefault="006C160F" w:rsidP="00AD526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14:paraId="31E03EAD" w14:textId="77777777" w:rsidTr="009E49BF">
        <w:trPr>
          <w:trHeight w:val="454"/>
        </w:trPr>
        <w:tc>
          <w:tcPr>
            <w:tcW w:w="2288" w:type="pct"/>
            <w:vAlign w:val="center"/>
          </w:tcPr>
          <w:p w14:paraId="1016D4A5" w14:textId="77777777" w:rsidR="00AD5265" w:rsidRPr="00885BE4" w:rsidRDefault="00AD5265" w:rsidP="00AD5265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 </w:t>
            </w:r>
            <w:r w:rsidRPr="00885BE4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miesto odoslania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2712" w:type="pct"/>
            <w:vAlign w:val="center"/>
          </w:tcPr>
          <w:p w14:paraId="56E88918" w14:textId="77777777" w:rsidR="00AD5265" w:rsidRPr="004B436B" w:rsidRDefault="006C160F" w:rsidP="006C160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14:paraId="3324CCA9" w14:textId="77777777" w:rsidTr="009E49BF">
        <w:trPr>
          <w:trHeight w:val="454"/>
        </w:trPr>
        <w:tc>
          <w:tcPr>
            <w:tcW w:w="2288" w:type="pct"/>
            <w:vAlign w:val="center"/>
          </w:tcPr>
          <w:p w14:paraId="02D14E57" w14:textId="77777777" w:rsidR="00AD5265" w:rsidRPr="00885BE4" w:rsidRDefault="00AD5265" w:rsidP="00AD5265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 </w:t>
            </w:r>
            <w:r w:rsidRPr="00885BE4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miesto určenia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2712" w:type="pct"/>
            <w:vAlign w:val="center"/>
          </w:tcPr>
          <w:p w14:paraId="32B70AC4" w14:textId="77777777" w:rsidR="00AD5265" w:rsidRPr="004B436B" w:rsidRDefault="006C160F" w:rsidP="00AD52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14:paraId="744BF051" w14:textId="77777777" w:rsidTr="009E49BF">
        <w:trPr>
          <w:trHeight w:val="454"/>
        </w:trPr>
        <w:tc>
          <w:tcPr>
            <w:tcW w:w="2288" w:type="pct"/>
            <w:vAlign w:val="center"/>
          </w:tcPr>
          <w:p w14:paraId="25CC3681" w14:textId="77777777" w:rsidR="00AD5265" w:rsidRPr="00885BE4" w:rsidRDefault="00AD5265" w:rsidP="00AD52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885BE4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vnútorného balenia exponátov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2712" w:type="pct"/>
            <w:vAlign w:val="center"/>
          </w:tcPr>
          <w:p w14:paraId="2653B4CD" w14:textId="77777777" w:rsidR="00AD5265" w:rsidRPr="004B436B" w:rsidRDefault="006C160F" w:rsidP="00AD52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14:paraId="30343AAF" w14:textId="77777777" w:rsidTr="009E49BF">
        <w:trPr>
          <w:trHeight w:val="454"/>
        </w:trPr>
        <w:tc>
          <w:tcPr>
            <w:tcW w:w="2288" w:type="pct"/>
            <w:vAlign w:val="center"/>
          </w:tcPr>
          <w:p w14:paraId="204F3715" w14:textId="77777777" w:rsidR="00AD5265" w:rsidRPr="00885BE4" w:rsidRDefault="00AD5265" w:rsidP="00AD52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885BE4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vonkajšieho balenia exponátov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2712" w:type="pct"/>
            <w:vAlign w:val="center"/>
          </w:tcPr>
          <w:p w14:paraId="1A00EA96" w14:textId="77777777" w:rsidR="00AD5265" w:rsidRPr="004B436B" w:rsidRDefault="006C160F" w:rsidP="00AD52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14:paraId="0DB4B871" w14:textId="77777777" w:rsidTr="009E49BF">
        <w:trPr>
          <w:trHeight w:val="454"/>
        </w:trPr>
        <w:tc>
          <w:tcPr>
            <w:tcW w:w="2288" w:type="pct"/>
            <w:vAlign w:val="center"/>
          </w:tcPr>
          <w:p w14:paraId="5EBC1C45" w14:textId="77777777" w:rsidR="00AD5265" w:rsidRPr="00885BE4" w:rsidRDefault="00AD5265" w:rsidP="00AD52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885BE4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uloženia na/v dopr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  <w:r w:rsidRPr="00885BE4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prostriedku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2712" w:type="pct"/>
            <w:vAlign w:val="center"/>
          </w:tcPr>
          <w:p w14:paraId="719574F4" w14:textId="77777777" w:rsidR="00AD5265" w:rsidRPr="004B436B" w:rsidRDefault="006C160F" w:rsidP="00AD52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AD5265" w:rsidRPr="004B436B" w14:paraId="5498BD17" w14:textId="77777777" w:rsidTr="009E49BF">
        <w:trPr>
          <w:trHeight w:val="397"/>
        </w:trPr>
        <w:tc>
          <w:tcPr>
            <w:tcW w:w="5000" w:type="pct"/>
            <w:gridSpan w:val="2"/>
            <w:vAlign w:val="center"/>
          </w:tcPr>
          <w:p w14:paraId="69148E01" w14:textId="77777777" w:rsidR="00AD5265" w:rsidRPr="00AD5265" w:rsidRDefault="00AD5265" w:rsidP="00AD5265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AD5265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Ak sa exponáty neprepravujú vlastným dopravným prostriedkom žiadateľa, uveďte prosím:</w:t>
            </w:r>
          </w:p>
        </w:tc>
      </w:tr>
      <w:tr w:rsidR="006C160F" w:rsidRPr="004B436B" w14:paraId="1F1363DB" w14:textId="77777777" w:rsidTr="009E49BF">
        <w:trPr>
          <w:trHeight w:val="397"/>
        </w:trPr>
        <w:tc>
          <w:tcPr>
            <w:tcW w:w="2288" w:type="pct"/>
            <w:vAlign w:val="center"/>
          </w:tcPr>
          <w:p w14:paraId="029AF772" w14:textId="77777777" w:rsidR="00AD5265" w:rsidRPr="004B436B" w:rsidRDefault="00AD5265" w:rsidP="00AD5265">
            <w:pPr>
              <w:pStyle w:val="Odsekzoznamu"/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>názov dopravcu, ktorý vykoná prepravu:</w:t>
            </w:r>
          </w:p>
        </w:tc>
        <w:tc>
          <w:tcPr>
            <w:tcW w:w="2712" w:type="pct"/>
            <w:vAlign w:val="center"/>
          </w:tcPr>
          <w:p w14:paraId="0E138CF6" w14:textId="77777777" w:rsidR="00AD5265" w:rsidRPr="004B436B" w:rsidRDefault="006C160F" w:rsidP="00AD52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14:paraId="274A7FEC" w14:textId="77777777" w:rsidTr="009E49BF">
        <w:trPr>
          <w:trHeight w:val="397"/>
        </w:trPr>
        <w:tc>
          <w:tcPr>
            <w:tcW w:w="2288" w:type="pct"/>
            <w:vAlign w:val="center"/>
          </w:tcPr>
          <w:p w14:paraId="45EA92AA" w14:textId="77777777" w:rsidR="00AD5265" w:rsidRPr="004B436B" w:rsidRDefault="00AD5265" w:rsidP="00AD5265">
            <w:pPr>
              <w:pStyle w:val="Odsekzoznamu"/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názov poisťovne, v ktorej je dopravca poistený:</w:t>
            </w:r>
          </w:p>
        </w:tc>
        <w:tc>
          <w:tcPr>
            <w:tcW w:w="2712" w:type="pct"/>
            <w:vAlign w:val="center"/>
          </w:tcPr>
          <w:p w14:paraId="53094FE2" w14:textId="77777777" w:rsidR="00AD5265" w:rsidRPr="004B436B" w:rsidRDefault="006C160F" w:rsidP="00AD52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14:paraId="4A485328" w14:textId="77777777" w:rsidTr="009E49BF">
        <w:trPr>
          <w:trHeight w:val="397"/>
        </w:trPr>
        <w:tc>
          <w:tcPr>
            <w:tcW w:w="2288" w:type="pct"/>
            <w:vAlign w:val="center"/>
          </w:tcPr>
          <w:p w14:paraId="701A4D02" w14:textId="77777777" w:rsidR="00AD5265" w:rsidRPr="004B436B" w:rsidRDefault="00AD5265" w:rsidP="00AD5265">
            <w:pPr>
              <w:pStyle w:val="Odsekzoznamu"/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výšku poistnej sumy, na ktorú má dopravca uzavreté poistenie zodpovednosti dopravcu:</w:t>
            </w:r>
          </w:p>
        </w:tc>
        <w:tc>
          <w:tcPr>
            <w:tcW w:w="2712" w:type="pct"/>
            <w:vAlign w:val="center"/>
          </w:tcPr>
          <w:p w14:paraId="3C09427C" w14:textId="77777777" w:rsidR="00AD5265" w:rsidRPr="004B436B" w:rsidRDefault="006C160F" w:rsidP="00AD5265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14:paraId="53AB03A4" w14:textId="77777777" w:rsidR="00AD5265" w:rsidRPr="004B436B" w:rsidRDefault="00AD5265" w:rsidP="00AD5265">
      <w:pPr>
        <w:rPr>
          <w:rFonts w:ascii="Arial" w:hAnsi="Arial" w:cs="Arial"/>
          <w:color w:val="000000" w:themeColor="text1"/>
          <w:sz w:val="21"/>
          <w:szCs w:val="21"/>
        </w:rPr>
      </w:pPr>
      <w:r w:rsidRPr="004B436B">
        <w:rPr>
          <w:rFonts w:ascii="Arial" w:hAnsi="Arial" w:cs="Arial"/>
          <w:color w:val="000000" w:themeColor="text1"/>
          <w:sz w:val="21"/>
          <w:szCs w:val="21"/>
        </w:rPr>
        <w:lastRenderedPageBreak/>
        <w:t>*cestná, železničná, letecká, poštová, riečna, trajektová preprava a ich kombinácie, námorná preprava kombinovaná s kontinentálnou prepravou</w:t>
      </w:r>
    </w:p>
    <w:p w14:paraId="368B099F" w14:textId="77777777" w:rsidR="009E49BF" w:rsidRDefault="009E49BF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Rozsah poistenia:</w:t>
      </w:r>
    </w:p>
    <w:tbl>
      <w:tblPr>
        <w:tblStyle w:val="Mriekatabuky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146"/>
        <w:gridCol w:w="6463"/>
      </w:tblGrid>
      <w:tr w:rsidR="00885BE4" w:rsidRPr="004B436B" w14:paraId="7831A5C9" w14:textId="77777777" w:rsidTr="00885BE4">
        <w:trPr>
          <w:trHeight w:val="397"/>
        </w:trPr>
        <w:tc>
          <w:tcPr>
            <w:tcW w:w="1637" w:type="pct"/>
            <w:vAlign w:val="center"/>
          </w:tcPr>
          <w:p w14:paraId="0EFCF155" w14:textId="77777777" w:rsidR="00885BE4" w:rsidRPr="004B436B" w:rsidRDefault="009E49BF" w:rsidP="00885BE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Výber poistených rizík</w:t>
            </w:r>
          </w:p>
        </w:tc>
        <w:bookmarkStart w:id="1" w:name="Check4"/>
        <w:tc>
          <w:tcPr>
            <w:tcW w:w="3363" w:type="pct"/>
            <w:vAlign w:val="center"/>
          </w:tcPr>
          <w:p w14:paraId="18C2F1D2" w14:textId="77777777" w:rsidR="00885BE4" w:rsidRPr="004B436B" w:rsidRDefault="009E49BF" w:rsidP="009E49BF">
            <w:pPr>
              <w:spacing w:before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bookmarkEnd w:id="1"/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živel</w:t>
            </w:r>
            <w:r w:rsidR="006C160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(povinné)</w:t>
            </w:r>
          </w:p>
          <w:p w14:paraId="09C3B1A6" w14:textId="77777777" w:rsidR="00885BE4" w:rsidRPr="004B436B" w:rsidRDefault="009E49BF" w:rsidP="009E49BF">
            <w:pPr>
              <w:spacing w:before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>inštalácia a</w:t>
            </w:r>
            <w:r w:rsidR="006C160F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>demontáž</w:t>
            </w:r>
            <w:r w:rsidR="006C160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(povinné)</w:t>
            </w:r>
          </w:p>
          <w:p w14:paraId="3382F529" w14:textId="77777777" w:rsidR="00885BE4" w:rsidRPr="004B436B" w:rsidRDefault="00BF796D" w:rsidP="009E49BF">
            <w:pPr>
              <w:spacing w:before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9E49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voda z vodovodných zariadení</w:t>
            </w:r>
          </w:p>
          <w:p w14:paraId="42040727" w14:textId="77777777" w:rsidR="00885BE4" w:rsidRDefault="00BF796D" w:rsidP="009E49BF">
            <w:pPr>
              <w:spacing w:before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9E49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>odcudzenie</w:t>
            </w:r>
          </w:p>
          <w:p w14:paraId="2F93342B" w14:textId="77777777" w:rsidR="009E49BF" w:rsidRPr="004B436B" w:rsidRDefault="009E49BF" w:rsidP="009E49BF">
            <w:pPr>
              <w:spacing w:before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vandalizmus               Poistná suma: 3.500,00 €</w:t>
            </w:r>
          </w:p>
          <w:p w14:paraId="3D4516A9" w14:textId="77777777" w:rsidR="009E49BF" w:rsidRPr="004B436B" w:rsidRDefault="009E49BF" w:rsidP="009E49BF">
            <w:pPr>
              <w:spacing w:before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zodpovednosť            Poistná suma: </w:t>
            </w:r>
            <w:r w:rsidR="006C160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,00"/>
                  </w:textInput>
                </w:ffData>
              </w:fldChar>
            </w:r>
            <w:r w:rsidR="006C160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6C160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r>
            <w:r w:rsidR="006C160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6C160F">
              <w:rPr>
                <w:rFonts w:ascii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fldChar w:fldCharType="end"/>
            </w:r>
          </w:p>
          <w:p w14:paraId="1E831E59" w14:textId="77777777" w:rsidR="009E49BF" w:rsidRDefault="009E49BF" w:rsidP="009E49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73004B7" w14:textId="77777777" w:rsidR="009E49BF" w:rsidRPr="004B436B" w:rsidRDefault="009E49BF" w:rsidP="009E49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predvádzanie exponátov        </w:t>
            </w:r>
          </w:p>
        </w:tc>
      </w:tr>
      <w:tr w:rsidR="00885BE4" w:rsidRPr="004B436B" w14:paraId="013F0B38" w14:textId="77777777" w:rsidTr="00885BE4">
        <w:trPr>
          <w:trHeight w:val="397"/>
        </w:trPr>
        <w:tc>
          <w:tcPr>
            <w:tcW w:w="5000" w:type="pct"/>
            <w:gridSpan w:val="2"/>
            <w:vAlign w:val="center"/>
          </w:tcPr>
          <w:p w14:paraId="23B210E6" w14:textId="77777777" w:rsidR="00885BE4" w:rsidRPr="004B436B" w:rsidRDefault="00885BE4" w:rsidP="00885BE4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Presný zoznam exponátov s ich podrobným opisom a poistnou sumou jednotlivých exponátov je potrebné priložiť k tomuto dotazníku. 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Pri</w:t>
            </w: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výpočtovej technik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e</w:t>
            </w: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prosíme uviesť aj výrobné číslo.</w:t>
            </w:r>
          </w:p>
        </w:tc>
      </w:tr>
    </w:tbl>
    <w:p w14:paraId="6A9E17A4" w14:textId="77777777" w:rsidR="00885BE4" w:rsidRDefault="00885BE4" w:rsidP="00FB0BCB">
      <w:pPr>
        <w:rPr>
          <w:rFonts w:ascii="Arial" w:hAnsi="Arial" w:cs="Arial"/>
          <w:b/>
          <w:sz w:val="21"/>
          <w:szCs w:val="21"/>
        </w:rPr>
      </w:pPr>
    </w:p>
    <w:p w14:paraId="4DFDE68A" w14:textId="77777777" w:rsidR="00C37DA3" w:rsidRDefault="009E49BF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Škodový priebeh</w:t>
      </w:r>
    </w:p>
    <w:tbl>
      <w:tblPr>
        <w:tblStyle w:val="Mriekatabuky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609"/>
      </w:tblGrid>
      <w:tr w:rsidR="00AA7279" w:rsidRPr="004B436B" w14:paraId="6BC30536" w14:textId="77777777" w:rsidTr="00885BE4">
        <w:trPr>
          <w:trHeight w:val="397"/>
        </w:trPr>
        <w:tc>
          <w:tcPr>
            <w:tcW w:w="5000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0821A05" w14:textId="77777777" w:rsidR="00AA7279" w:rsidRDefault="009E49BF" w:rsidP="0051710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Style w:val="hps"/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Mali ste za posledné tri roky </w:t>
            </w:r>
            <w:r w:rsidR="00BE79B6">
              <w:rPr>
                <w:rStyle w:val="hps"/>
                <w:rFonts w:ascii="Arial" w:hAnsi="Arial" w:cs="Arial"/>
                <w:b/>
                <w:color w:val="000000" w:themeColor="text1"/>
                <w:sz w:val="21"/>
                <w:szCs w:val="21"/>
              </w:rPr>
              <w:t>škody počas výstav / veľtrhov</w:t>
            </w:r>
            <w:r w:rsidR="00AA7279"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?</w:t>
            </w:r>
            <w:r w:rsidR="00BE79B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      </w:t>
            </w:r>
            <w:r w:rsidR="00AA7279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áno </w:t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7279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AA7279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nie </w:t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79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  <w:p w14:paraId="3A2CFC25" w14:textId="77777777" w:rsidR="00BE79B6" w:rsidRPr="00117A62" w:rsidRDefault="00BE79B6" w:rsidP="0051710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(bez ohľadu na to, či ste boli poistený alebo či bolo vyplatené poistné plnenie)</w:t>
            </w:r>
          </w:p>
          <w:p w14:paraId="6AD1F879" w14:textId="77777777" w:rsidR="006C160F" w:rsidRDefault="00BE79B6" w:rsidP="00517106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   </w:t>
            </w:r>
            <w:r w:rsidR="00AA7279"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Počet udalostí:</w:t>
            </w:r>
            <w:r w:rsidR="00AA7279"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  <w:p w14:paraId="14361C6A" w14:textId="77777777" w:rsidR="00AA7279" w:rsidRPr="00117A62" w:rsidRDefault="00BE79B6" w:rsidP="0051710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   </w:t>
            </w:r>
            <w:r w:rsidR="00AA7279"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Príčina škody:</w:t>
            </w:r>
            <w:r w:rsidR="00AA7279"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  <w:p w14:paraId="7AECDC0E" w14:textId="77777777" w:rsidR="00AA7279" w:rsidRPr="00117A62" w:rsidRDefault="00BE79B6" w:rsidP="006C160F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   </w:t>
            </w:r>
            <w:r w:rsidR="00AA7279"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Výška škody:</w:t>
            </w:r>
            <w:r w:rsidR="00AA7279"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AA7279" w:rsidRPr="004B436B" w14:paraId="7A5F897E" w14:textId="77777777" w:rsidTr="00885BE4">
        <w:trPr>
          <w:trHeight w:val="397"/>
        </w:trPr>
        <w:tc>
          <w:tcPr>
            <w:tcW w:w="5000" w:type="pct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33ABD9D6" w14:textId="77777777" w:rsidR="00AA7279" w:rsidRPr="00117A62" w:rsidRDefault="00AA7279" w:rsidP="00517106">
            <w:pPr>
              <w:spacing w:before="60" w:after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Máte s našou poisťovňou uzavreté aj iné druhy poistenia?</w:t>
            </w:r>
            <w:r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áno </w:t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nie </w:t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  <w:p w14:paraId="62D0ABE6" w14:textId="77777777" w:rsidR="00AA7279" w:rsidRPr="00117A62" w:rsidRDefault="00AA7279" w:rsidP="006C160F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Ak áno, uveďte čísla poistných zmlúv: </w:t>
            </w:r>
            <w:r w:rsidR="006C160F" w:rsidRP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C160F" w:rsidRP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6C160F" w:rsidRP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6C160F" w:rsidRP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6C160F" w:rsidRP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 w:rsidRP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 w:rsidRP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 w:rsidRP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 w:rsidRP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 w:rsidRP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14:paraId="3E2A990A" w14:textId="77777777" w:rsidR="00885BE4" w:rsidRDefault="00885BE4" w:rsidP="00FB0BCB">
      <w:pPr>
        <w:rPr>
          <w:rFonts w:ascii="Arial" w:hAnsi="Arial" w:cs="Arial"/>
          <w:b/>
          <w:sz w:val="21"/>
          <w:szCs w:val="21"/>
        </w:rPr>
      </w:pPr>
    </w:p>
    <w:p w14:paraId="033DEEA0" w14:textId="77777777" w:rsidR="00C37DA3" w:rsidRPr="00C37DA3" w:rsidRDefault="00C37DA3" w:rsidP="00C37DA3">
      <w:pPr>
        <w:pStyle w:val="Zkladntext"/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>Ak pri niektorej otázke nie je dostatok miesta na odpoveď, uveďte prosím odpoveď na osobitnej prílohe. Na osobitnú prílohu uveďte aj iné skutočnosti, ktoré považujete za dôležité pre posúdenie Vášho rizika.</w:t>
      </w:r>
    </w:p>
    <w:p w14:paraId="79F8295E" w14:textId="77777777" w:rsidR="00426DD9" w:rsidRDefault="00426DD9" w:rsidP="00C37DA3">
      <w:pPr>
        <w:pStyle w:val="Zkladntext"/>
        <w:rPr>
          <w:rStyle w:val="hps"/>
          <w:rFonts w:ascii="Arial" w:hAnsi="Arial" w:cs="Arial"/>
          <w:color w:val="000000" w:themeColor="text1"/>
          <w:sz w:val="21"/>
          <w:szCs w:val="21"/>
        </w:rPr>
      </w:pPr>
    </w:p>
    <w:p w14:paraId="4057F2A9" w14:textId="77777777" w:rsidR="00C37DA3" w:rsidRPr="00C37DA3" w:rsidRDefault="00C37DA3" w:rsidP="00C37DA3">
      <w:pPr>
        <w:pStyle w:val="Zkladntext"/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Žiadateľ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potvrdzuje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úplnosť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a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pravdivosť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údajov uvedených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v tomto dotazníku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Je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si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vedomý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dôsledkov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neúplných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alebo nepravdivých údajov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(§ 802 Občianskeho zákonníka).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Súhlasí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s tým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že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tento dotazník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bude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základom pre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vypracovanie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poistnej zmluvy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Tiež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je si vedomý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že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poistiteľ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je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viazaný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len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zmluvnými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podmienkami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a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poistenému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neprináležia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ďalšie nároky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iného druhu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Poistiteľ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sa zaväzuje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že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s údajmi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bude zachádzať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dôverne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9052360" w14:textId="77777777" w:rsidR="00C37DA3" w:rsidRPr="00C37DA3" w:rsidRDefault="00C37DA3" w:rsidP="00C37DA3">
      <w:pPr>
        <w:pStyle w:val="Zkladntext"/>
        <w:spacing w:before="40"/>
        <w:ind w:right="-1"/>
        <w:rPr>
          <w:rFonts w:ascii="Arial" w:hAnsi="Arial" w:cs="Arial"/>
          <w:color w:val="000000" w:themeColor="text1"/>
          <w:sz w:val="21"/>
          <w:szCs w:val="21"/>
        </w:rPr>
      </w:pPr>
    </w:p>
    <w:p w14:paraId="252AD585" w14:textId="77777777" w:rsidR="00C37DA3" w:rsidRDefault="00C37DA3" w:rsidP="00C37DA3">
      <w:pPr>
        <w:pStyle w:val="Zkladntext"/>
        <w:spacing w:before="40"/>
        <w:ind w:right="-1"/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>Prílohy: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  <w:t>1. výpis z obchodného registra/živnostenský list</w:t>
      </w:r>
    </w:p>
    <w:p w14:paraId="774E1945" w14:textId="77777777" w:rsidR="00AA7279" w:rsidRPr="00C37DA3" w:rsidRDefault="00AA7279" w:rsidP="00C37DA3">
      <w:pPr>
        <w:pStyle w:val="Zkladntext"/>
        <w:spacing w:before="40"/>
        <w:ind w:right="-1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2. zoznam exponátov</w:t>
      </w:r>
    </w:p>
    <w:p w14:paraId="0A2C50A0" w14:textId="77777777" w:rsidR="00C37DA3" w:rsidRPr="00C37DA3" w:rsidRDefault="00C37DA3" w:rsidP="00C37DA3">
      <w:pPr>
        <w:pStyle w:val="Zkladntext"/>
        <w:spacing w:before="40"/>
        <w:ind w:right="-1"/>
        <w:rPr>
          <w:rFonts w:ascii="Arial" w:hAnsi="Arial" w:cs="Arial"/>
          <w:color w:val="000000" w:themeColor="text1"/>
          <w:sz w:val="21"/>
          <w:szCs w:val="21"/>
        </w:rPr>
      </w:pPr>
    </w:p>
    <w:p w14:paraId="611DB49C" w14:textId="77777777" w:rsidR="00C37DA3" w:rsidRP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V </w: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instrText xml:space="preserve"> FORMTEXT </w:instrTex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separate"/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end"/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, dňa </w: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type w:val="date"/>
              <w:maxLength w:val="15"/>
              <w:format w:val="dd.MM.yyyy"/>
            </w:textInput>
          </w:ffData>
        </w:fldCha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instrText xml:space="preserve"> FORMTEXT </w:instrTex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separate"/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end"/>
      </w:r>
    </w:p>
    <w:p w14:paraId="4BA69E23" w14:textId="77777777" w:rsid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520D79E8" w14:textId="77777777" w:rsid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A0AA746" w14:textId="77777777" w:rsid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5C01B25" w14:textId="77777777" w:rsid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5DE37CE" w14:textId="77777777" w:rsidR="00C37DA3" w:rsidRPr="00C37DA3" w:rsidRDefault="00C37DA3" w:rsidP="00C37DA3">
      <w:pPr>
        <w:rPr>
          <w:rStyle w:val="hps"/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Pečiatka a podpis žiadateľa o poistenie</w:t>
      </w:r>
    </w:p>
    <w:p w14:paraId="590F99C0" w14:textId="77777777" w:rsidR="00C37DA3" w:rsidRPr="00C37DA3" w:rsidRDefault="00C37DA3" w:rsidP="00C37DA3">
      <w:pPr>
        <w:rPr>
          <w:rStyle w:val="hps"/>
          <w:rFonts w:ascii="Arial" w:hAnsi="Arial" w:cs="Arial"/>
          <w:color w:val="000000" w:themeColor="text1"/>
          <w:sz w:val="21"/>
          <w:szCs w:val="21"/>
        </w:rPr>
      </w:pPr>
    </w:p>
    <w:p w14:paraId="468A3244" w14:textId="77777777" w:rsidR="009E49BF" w:rsidRDefault="009E49BF" w:rsidP="00C37DA3">
      <w:pPr>
        <w:rPr>
          <w:rStyle w:val="hps"/>
          <w:rFonts w:ascii="Arial" w:hAnsi="Arial" w:cs="Arial"/>
          <w:color w:val="000000" w:themeColor="text1"/>
          <w:sz w:val="21"/>
          <w:szCs w:val="21"/>
        </w:rPr>
      </w:pPr>
    </w:p>
    <w:p w14:paraId="3EB73A89" w14:textId="77777777" w:rsidR="009E49BF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Meno a priezvisko dojednávateľa poistenia: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instrText xml:space="preserve"> FORMTEXT </w:instrTex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separate"/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end"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164D7FD3" w14:textId="77777777" w:rsidR="00C37DA3" w:rsidRP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Tel. č., e-mail:  </w: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instrText xml:space="preserve"> FORMTEXT </w:instrTex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separate"/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end"/>
      </w:r>
    </w:p>
    <w:p w14:paraId="362D8444" w14:textId="77777777" w:rsidR="00C37DA3" w:rsidRPr="00C9768E" w:rsidRDefault="00C37DA3" w:rsidP="00FB0BCB">
      <w:pPr>
        <w:rPr>
          <w:rFonts w:ascii="Arial" w:hAnsi="Arial" w:cs="Arial"/>
          <w:b/>
          <w:sz w:val="21"/>
          <w:szCs w:val="21"/>
        </w:rPr>
      </w:pPr>
    </w:p>
    <w:sectPr w:rsidR="00C37DA3" w:rsidRPr="00C9768E" w:rsidSect="00213BB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1134" w:header="851" w:footer="567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A9C3" w14:textId="77777777" w:rsidR="00324E8A" w:rsidRDefault="00324E8A">
      <w:r>
        <w:separator/>
      </w:r>
    </w:p>
  </w:endnote>
  <w:endnote w:type="continuationSeparator" w:id="0">
    <w:p w14:paraId="4B03D870" w14:textId="77777777" w:rsidR="00324E8A" w:rsidRDefault="0032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23442115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23442116"/>
          <w:docPartObj>
            <w:docPartGallery w:val="Page Numbers (Top of Page)"/>
            <w:docPartUnique/>
          </w:docPartObj>
        </w:sdtPr>
        <w:sdtContent>
          <w:p w14:paraId="0CCAFDD1" w14:textId="3BEBDC0D" w:rsidR="006C160F" w:rsidRPr="0036601F" w:rsidRDefault="006C160F" w:rsidP="00213BBA">
            <w:pPr>
              <w:pStyle w:val="Pta"/>
              <w:tabs>
                <w:tab w:val="clear" w:pos="8306"/>
                <w:tab w:val="left" w:pos="-851"/>
                <w:tab w:val="right" w:pos="9639"/>
              </w:tabs>
              <w:rPr>
                <w:sz w:val="24"/>
                <w:szCs w:val="24"/>
              </w:rPr>
            </w:pP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PAGE </w:instrText>
            </w:r>
            <w:r w:rsidRPr="0036601F">
              <w:rPr>
                <w:sz w:val="24"/>
                <w:szCs w:val="24"/>
              </w:rPr>
              <w:fldChar w:fldCharType="separate"/>
            </w:r>
            <w:r w:rsidR="002E09EF">
              <w:rPr>
                <w:noProof/>
                <w:sz w:val="24"/>
                <w:szCs w:val="24"/>
              </w:rPr>
              <w:t>2</w:t>
            </w:r>
            <w:r w:rsidRPr="0036601F">
              <w:rPr>
                <w:sz w:val="24"/>
                <w:szCs w:val="24"/>
              </w:rPr>
              <w:fldChar w:fldCharType="end"/>
            </w:r>
            <w:r w:rsidRPr="0036601F">
              <w:rPr>
                <w:sz w:val="24"/>
                <w:szCs w:val="24"/>
              </w:rPr>
              <w:t>/</w:t>
            </w:r>
            <w:r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NUMPAGES  </w:instrText>
            </w:r>
            <w:r w:rsidRPr="0036601F">
              <w:rPr>
                <w:sz w:val="24"/>
                <w:szCs w:val="24"/>
              </w:rPr>
              <w:fldChar w:fldCharType="separate"/>
            </w:r>
            <w:r w:rsidR="002E09EF">
              <w:rPr>
                <w:noProof/>
                <w:sz w:val="24"/>
                <w:szCs w:val="24"/>
              </w:rPr>
              <w:t>2</w:t>
            </w:r>
            <w:r w:rsidRPr="0036601F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31182962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Content>
          <w:p w14:paraId="2582347D" w14:textId="60DFF480" w:rsidR="006C160F" w:rsidRPr="00D661FC" w:rsidRDefault="006C160F" w:rsidP="00213BBA">
            <w:pPr>
              <w:pStyle w:val="Pta"/>
              <w:tabs>
                <w:tab w:val="clear" w:pos="8306"/>
                <w:tab w:val="left" w:pos="-851"/>
                <w:tab w:val="right" w:pos="9639"/>
              </w:tabs>
              <w:rPr>
                <w:sz w:val="24"/>
                <w:szCs w:val="24"/>
              </w:rPr>
            </w:pPr>
            <w:r w:rsidRPr="006F35E0">
              <w:rPr>
                <w:b/>
                <w:sz w:val="24"/>
                <w:szCs w:val="24"/>
              </w:rPr>
              <w:t>1+</w:t>
            </w:r>
            <w:r>
              <w:rPr>
                <w:b/>
                <w:sz w:val="24"/>
                <w:szCs w:val="24"/>
              </w:rPr>
              <w:t>149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5</w:t>
            </w:r>
            <w:r w:rsidRPr="006F35E0">
              <w:rPr>
                <w:b/>
                <w:sz w:val="24"/>
                <w:szCs w:val="24"/>
              </w:rPr>
              <w:t>+0</w:t>
            </w:r>
            <w:r w:rsidR="008E37D6">
              <w:rPr>
                <w:b/>
                <w:sz w:val="24"/>
                <w:szCs w:val="24"/>
              </w:rPr>
              <w:t>122</w:t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PAGE </w:instrText>
            </w:r>
            <w:r w:rsidRPr="00D661FC">
              <w:rPr>
                <w:sz w:val="24"/>
                <w:szCs w:val="24"/>
              </w:rPr>
              <w:fldChar w:fldCharType="separate"/>
            </w:r>
            <w:r w:rsidR="002E09EF">
              <w:rPr>
                <w:noProof/>
                <w:sz w:val="24"/>
                <w:szCs w:val="24"/>
              </w:rPr>
              <w:t>1</w:t>
            </w:r>
            <w:r w:rsidRPr="00D661FC">
              <w:rPr>
                <w:sz w:val="24"/>
                <w:szCs w:val="24"/>
              </w:rPr>
              <w:fldChar w:fldCharType="end"/>
            </w:r>
            <w:r w:rsidRPr="00D661FC">
              <w:rPr>
                <w:sz w:val="24"/>
                <w:szCs w:val="24"/>
              </w:rPr>
              <w:t>/</w:t>
            </w:r>
            <w:r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NUMPAGES  </w:instrText>
            </w:r>
            <w:r w:rsidRPr="00D661FC">
              <w:rPr>
                <w:sz w:val="24"/>
                <w:szCs w:val="24"/>
              </w:rPr>
              <w:fldChar w:fldCharType="separate"/>
            </w:r>
            <w:r w:rsidR="002E09EF">
              <w:rPr>
                <w:noProof/>
                <w:sz w:val="24"/>
                <w:szCs w:val="24"/>
              </w:rPr>
              <w:t>2</w:t>
            </w:r>
            <w:r w:rsidRPr="00D661FC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AAC4" w14:textId="77777777" w:rsidR="00324E8A" w:rsidRDefault="00324E8A">
      <w:r>
        <w:separator/>
      </w:r>
    </w:p>
  </w:footnote>
  <w:footnote w:type="continuationSeparator" w:id="0">
    <w:p w14:paraId="36FD1BC0" w14:textId="77777777" w:rsidR="00324E8A" w:rsidRDefault="00324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FBB6" w14:textId="77777777" w:rsidR="006C160F" w:rsidRDefault="006C160F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2BF43CB" w14:textId="77777777" w:rsidR="006C160F" w:rsidRDefault="006C160F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CA86" w14:textId="77777777" w:rsidR="006C160F" w:rsidRDefault="006C160F" w:rsidP="00C55EB2">
    <w:pPr>
      <w:pStyle w:val="Hlavika"/>
      <w:ind w:right="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34BD" w14:textId="77777777" w:rsidR="00213BBA" w:rsidRPr="00213BBA" w:rsidRDefault="00213BBA" w:rsidP="00213BBA">
    <w:pPr>
      <w:pStyle w:val="Hlavika"/>
      <w:tabs>
        <w:tab w:val="left" w:pos="6096"/>
      </w:tabs>
      <w:jc w:val="right"/>
      <w:rPr>
        <w:rFonts w:ascii="Arial" w:hAnsi="Arial" w:cs="Arial"/>
        <w:caps/>
        <w:sz w:val="21"/>
        <w:szCs w:val="21"/>
      </w:rPr>
    </w:pPr>
  </w:p>
  <w:p w14:paraId="5FB4B41F" w14:textId="77777777" w:rsidR="00213BBA" w:rsidRPr="00213BBA" w:rsidRDefault="00213BBA" w:rsidP="00213BBA">
    <w:pPr>
      <w:pStyle w:val="Hlavika"/>
      <w:tabs>
        <w:tab w:val="left" w:pos="6096"/>
      </w:tabs>
      <w:jc w:val="right"/>
      <w:rPr>
        <w:rFonts w:ascii="Arial" w:hAnsi="Arial" w:cs="Arial"/>
        <w:caps/>
        <w:sz w:val="21"/>
        <w:szCs w:val="21"/>
      </w:rPr>
    </w:pPr>
  </w:p>
  <w:p w14:paraId="67F075BB" w14:textId="77777777" w:rsidR="00213BBA" w:rsidRPr="00213BBA" w:rsidRDefault="00213BBA" w:rsidP="00213BBA">
    <w:pPr>
      <w:pStyle w:val="Hlavika"/>
      <w:tabs>
        <w:tab w:val="left" w:pos="6096"/>
      </w:tabs>
      <w:jc w:val="right"/>
      <w:rPr>
        <w:rFonts w:ascii="Arial" w:hAnsi="Arial" w:cs="Arial"/>
        <w:caps/>
        <w:sz w:val="21"/>
        <w:szCs w:val="21"/>
      </w:rPr>
    </w:pPr>
  </w:p>
  <w:p w14:paraId="334600C5" w14:textId="326F03C5" w:rsidR="00213BBA" w:rsidRPr="00213BBA" w:rsidRDefault="008E2A27" w:rsidP="00213BBA">
    <w:pPr>
      <w:pStyle w:val="Hlavika"/>
      <w:tabs>
        <w:tab w:val="left" w:pos="6096"/>
      </w:tabs>
      <w:jc w:val="right"/>
      <w:rPr>
        <w:rFonts w:ascii="Arial" w:hAnsi="Arial" w:cs="Arial"/>
        <w:caps/>
        <w:sz w:val="21"/>
        <w:szCs w:val="21"/>
      </w:rPr>
    </w:pPr>
    <w:r w:rsidRPr="00213BBA">
      <w:rPr>
        <w:bCs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5E99716B" wp14:editId="2F2E46C4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2116800" cy="900000"/>
          <wp:effectExtent l="0" t="0" r="0" b="0"/>
          <wp:wrapNone/>
          <wp:docPr id="3" name="Obrázok 3" descr="Obrázok, na ktorom je text, riad, tanier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riad, tanier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289A5F" w14:textId="41C8C2A4" w:rsidR="006C160F" w:rsidRDefault="008E2A27" w:rsidP="00213BBA">
    <w:pPr>
      <w:pStyle w:val="Hlavika"/>
      <w:tabs>
        <w:tab w:val="left" w:pos="6096"/>
      </w:tabs>
      <w:jc w:val="center"/>
      <w:rPr>
        <w:rFonts w:ascii="Arial" w:hAnsi="Arial" w:cs="Arial"/>
        <w:b/>
        <w:bCs/>
        <w:caps/>
        <w:spacing w:val="20"/>
        <w:sz w:val="32"/>
      </w:rPr>
    </w:pPr>
    <w:r w:rsidRPr="00213BBA">
      <w:rPr>
        <w:rFonts w:ascii="Arial" w:hAnsi="Arial" w:cs="Arial"/>
        <w:b/>
        <w:bCs/>
        <w:caps/>
        <w:spacing w:val="20"/>
        <w:sz w:val="32"/>
      </w:rPr>
      <w:t>DOTAZník</w:t>
    </w:r>
  </w:p>
  <w:p w14:paraId="4DDFE1CC" w14:textId="77777777" w:rsidR="00213BBA" w:rsidRPr="00213BBA" w:rsidRDefault="00213BBA" w:rsidP="00213BBA">
    <w:pPr>
      <w:pStyle w:val="Hlavika"/>
      <w:tabs>
        <w:tab w:val="left" w:pos="6096"/>
      </w:tabs>
      <w:jc w:val="center"/>
      <w:rPr>
        <w:rFonts w:ascii="Arial" w:hAnsi="Arial" w:cs="Arial"/>
        <w:b/>
        <w:bCs/>
        <w:caps/>
        <w:spacing w:val="2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B6849"/>
    <w:multiLevelType w:val="hybridMultilevel"/>
    <w:tmpl w:val="21D07A70"/>
    <w:lvl w:ilvl="0" w:tplc="A064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C0718C"/>
    <w:multiLevelType w:val="hybridMultilevel"/>
    <w:tmpl w:val="6C30F5AA"/>
    <w:lvl w:ilvl="0" w:tplc="110EB87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23D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418FC"/>
    <w:multiLevelType w:val="hybridMultilevel"/>
    <w:tmpl w:val="70EC93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1E201B"/>
    <w:multiLevelType w:val="hybridMultilevel"/>
    <w:tmpl w:val="147AEA6C"/>
    <w:lvl w:ilvl="0" w:tplc="8FE497A4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61F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32" w15:restartNumberingAfterBreak="0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 w15:restartNumberingAfterBreak="0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 w15:restartNumberingAfterBreak="0">
    <w:nsid w:val="7E1965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12795177">
    <w:abstractNumId w:val="31"/>
  </w:num>
  <w:num w:numId="2" w16cid:durableId="1955936074">
    <w:abstractNumId w:val="31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 w16cid:durableId="1318875477">
    <w:abstractNumId w:val="10"/>
  </w:num>
  <w:num w:numId="4" w16cid:durableId="1943564917">
    <w:abstractNumId w:val="11"/>
  </w:num>
  <w:num w:numId="5" w16cid:durableId="1298871781">
    <w:abstractNumId w:val="26"/>
  </w:num>
  <w:num w:numId="6" w16cid:durableId="1101216204">
    <w:abstractNumId w:val="1"/>
  </w:num>
  <w:num w:numId="7" w16cid:durableId="1924021913">
    <w:abstractNumId w:val="9"/>
  </w:num>
  <w:num w:numId="8" w16cid:durableId="756484777">
    <w:abstractNumId w:val="12"/>
  </w:num>
  <w:num w:numId="9" w16cid:durableId="247737547">
    <w:abstractNumId w:val="24"/>
  </w:num>
  <w:num w:numId="10" w16cid:durableId="102389335">
    <w:abstractNumId w:val="7"/>
  </w:num>
  <w:num w:numId="11" w16cid:durableId="710154039">
    <w:abstractNumId w:val="21"/>
  </w:num>
  <w:num w:numId="12" w16cid:durableId="1282684570">
    <w:abstractNumId w:val="33"/>
  </w:num>
  <w:num w:numId="13" w16cid:durableId="264650472">
    <w:abstractNumId w:val="23"/>
  </w:num>
  <w:num w:numId="14" w16cid:durableId="264196295">
    <w:abstractNumId w:val="34"/>
  </w:num>
  <w:num w:numId="15" w16cid:durableId="101805181">
    <w:abstractNumId w:val="19"/>
  </w:num>
  <w:num w:numId="16" w16cid:durableId="1841773845">
    <w:abstractNumId w:val="18"/>
  </w:num>
  <w:num w:numId="17" w16cid:durableId="2066635840">
    <w:abstractNumId w:val="35"/>
  </w:num>
  <w:num w:numId="18" w16cid:durableId="2040008857">
    <w:abstractNumId w:val="29"/>
  </w:num>
  <w:num w:numId="19" w16cid:durableId="409693375">
    <w:abstractNumId w:val="0"/>
  </w:num>
  <w:num w:numId="20" w16cid:durableId="953751109">
    <w:abstractNumId w:val="20"/>
  </w:num>
  <w:num w:numId="21" w16cid:durableId="1611080922">
    <w:abstractNumId w:val="6"/>
  </w:num>
  <w:num w:numId="22" w16cid:durableId="1448309654">
    <w:abstractNumId w:val="25"/>
  </w:num>
  <w:num w:numId="23" w16cid:durableId="1769697859">
    <w:abstractNumId w:val="32"/>
  </w:num>
  <w:num w:numId="24" w16cid:durableId="1295019088">
    <w:abstractNumId w:val="5"/>
  </w:num>
  <w:num w:numId="25" w16cid:durableId="1400862165">
    <w:abstractNumId w:val="8"/>
  </w:num>
  <w:num w:numId="26" w16cid:durableId="697707494">
    <w:abstractNumId w:val="3"/>
  </w:num>
  <w:num w:numId="27" w16cid:durableId="1071805205">
    <w:abstractNumId w:val="14"/>
  </w:num>
  <w:num w:numId="28" w16cid:durableId="467935096">
    <w:abstractNumId w:val="30"/>
  </w:num>
  <w:num w:numId="29" w16cid:durableId="332690161">
    <w:abstractNumId w:val="2"/>
  </w:num>
  <w:num w:numId="30" w16cid:durableId="399837310">
    <w:abstractNumId w:val="16"/>
  </w:num>
  <w:num w:numId="31" w16cid:durableId="1696618123">
    <w:abstractNumId w:val="4"/>
  </w:num>
  <w:num w:numId="32" w16cid:durableId="331639522">
    <w:abstractNumId w:val="17"/>
  </w:num>
  <w:num w:numId="33" w16cid:durableId="361444646">
    <w:abstractNumId w:val="36"/>
  </w:num>
  <w:num w:numId="34" w16cid:durableId="370501445">
    <w:abstractNumId w:val="22"/>
  </w:num>
  <w:num w:numId="35" w16cid:durableId="12726445">
    <w:abstractNumId w:val="28"/>
  </w:num>
  <w:num w:numId="36" w16cid:durableId="547184481">
    <w:abstractNumId w:val="15"/>
  </w:num>
  <w:num w:numId="37" w16cid:durableId="1456556098">
    <w:abstractNumId w:val="27"/>
  </w:num>
  <w:num w:numId="38" w16cid:durableId="1062171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YBaWtbuPQD50ukTenXr+9s/Gz3392f54AbwyUYQ4Fk3BC4Y5E4+RcYb6AMdGsYZiVoNSKEpcQrlWQzeC4FSfg==" w:salt="X/qjAaxY/CFtie6qltvzTg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BA"/>
    <w:rsid w:val="00011804"/>
    <w:rsid w:val="0001574E"/>
    <w:rsid w:val="00017555"/>
    <w:rsid w:val="000224FB"/>
    <w:rsid w:val="00025493"/>
    <w:rsid w:val="00031FC0"/>
    <w:rsid w:val="00034ADF"/>
    <w:rsid w:val="000623E8"/>
    <w:rsid w:val="00062587"/>
    <w:rsid w:val="000666F3"/>
    <w:rsid w:val="00070676"/>
    <w:rsid w:val="0009032B"/>
    <w:rsid w:val="000A135E"/>
    <w:rsid w:val="000A35F3"/>
    <w:rsid w:val="000B5F0B"/>
    <w:rsid w:val="000B7574"/>
    <w:rsid w:val="000B7B39"/>
    <w:rsid w:val="000D171A"/>
    <w:rsid w:val="000E0BFE"/>
    <w:rsid w:val="000F74B6"/>
    <w:rsid w:val="00103948"/>
    <w:rsid w:val="00103D27"/>
    <w:rsid w:val="00113550"/>
    <w:rsid w:val="00114C3E"/>
    <w:rsid w:val="00126875"/>
    <w:rsid w:val="00127D26"/>
    <w:rsid w:val="00131061"/>
    <w:rsid w:val="0013347D"/>
    <w:rsid w:val="00134B36"/>
    <w:rsid w:val="001432EA"/>
    <w:rsid w:val="0015421C"/>
    <w:rsid w:val="0015591A"/>
    <w:rsid w:val="001A1268"/>
    <w:rsid w:val="001B2066"/>
    <w:rsid w:val="001B657A"/>
    <w:rsid w:val="001B78BD"/>
    <w:rsid w:val="001E3C46"/>
    <w:rsid w:val="001E7A51"/>
    <w:rsid w:val="00213BBA"/>
    <w:rsid w:val="00223680"/>
    <w:rsid w:val="0023744B"/>
    <w:rsid w:val="00272A7E"/>
    <w:rsid w:val="002841CE"/>
    <w:rsid w:val="0028706C"/>
    <w:rsid w:val="00297290"/>
    <w:rsid w:val="002A25BF"/>
    <w:rsid w:val="002A26DC"/>
    <w:rsid w:val="002A417E"/>
    <w:rsid w:val="002A56B5"/>
    <w:rsid w:val="002B3D16"/>
    <w:rsid w:val="002B49A2"/>
    <w:rsid w:val="002C6B7F"/>
    <w:rsid w:val="002E09EF"/>
    <w:rsid w:val="002E786B"/>
    <w:rsid w:val="00306011"/>
    <w:rsid w:val="003136C7"/>
    <w:rsid w:val="00314B12"/>
    <w:rsid w:val="00324E8A"/>
    <w:rsid w:val="003543E9"/>
    <w:rsid w:val="00357A80"/>
    <w:rsid w:val="0036601F"/>
    <w:rsid w:val="00367308"/>
    <w:rsid w:val="00372E52"/>
    <w:rsid w:val="00373C9B"/>
    <w:rsid w:val="00374DB8"/>
    <w:rsid w:val="00375E8E"/>
    <w:rsid w:val="003813EF"/>
    <w:rsid w:val="00387B73"/>
    <w:rsid w:val="00392B72"/>
    <w:rsid w:val="003B22D1"/>
    <w:rsid w:val="003B4B99"/>
    <w:rsid w:val="003C51FF"/>
    <w:rsid w:val="003E06FC"/>
    <w:rsid w:val="003E249C"/>
    <w:rsid w:val="003F25A1"/>
    <w:rsid w:val="003F4A16"/>
    <w:rsid w:val="004045B1"/>
    <w:rsid w:val="004209CF"/>
    <w:rsid w:val="00426DD9"/>
    <w:rsid w:val="00434440"/>
    <w:rsid w:val="0044236A"/>
    <w:rsid w:val="00451A0B"/>
    <w:rsid w:val="004619F1"/>
    <w:rsid w:val="00480512"/>
    <w:rsid w:val="00482DF7"/>
    <w:rsid w:val="00482E3D"/>
    <w:rsid w:val="00483856"/>
    <w:rsid w:val="004A39BD"/>
    <w:rsid w:val="004C697C"/>
    <w:rsid w:val="004D07C2"/>
    <w:rsid w:val="004D1E18"/>
    <w:rsid w:val="004F394A"/>
    <w:rsid w:val="004F5583"/>
    <w:rsid w:val="004F744A"/>
    <w:rsid w:val="004F7748"/>
    <w:rsid w:val="00517106"/>
    <w:rsid w:val="0052491A"/>
    <w:rsid w:val="00551B67"/>
    <w:rsid w:val="0056427C"/>
    <w:rsid w:val="0057454F"/>
    <w:rsid w:val="005A184A"/>
    <w:rsid w:val="005B3054"/>
    <w:rsid w:val="005C0000"/>
    <w:rsid w:val="005C571C"/>
    <w:rsid w:val="005E608C"/>
    <w:rsid w:val="005F62B4"/>
    <w:rsid w:val="00601DC1"/>
    <w:rsid w:val="00602319"/>
    <w:rsid w:val="00602526"/>
    <w:rsid w:val="006169D9"/>
    <w:rsid w:val="00633BB2"/>
    <w:rsid w:val="00652557"/>
    <w:rsid w:val="00657505"/>
    <w:rsid w:val="006661E1"/>
    <w:rsid w:val="00676A6B"/>
    <w:rsid w:val="00694654"/>
    <w:rsid w:val="006A2CC1"/>
    <w:rsid w:val="006C160F"/>
    <w:rsid w:val="006C1B6A"/>
    <w:rsid w:val="006C242A"/>
    <w:rsid w:val="006F35E0"/>
    <w:rsid w:val="006F5CA7"/>
    <w:rsid w:val="006F6997"/>
    <w:rsid w:val="007020A8"/>
    <w:rsid w:val="0070256A"/>
    <w:rsid w:val="00712127"/>
    <w:rsid w:val="00720A25"/>
    <w:rsid w:val="007351A3"/>
    <w:rsid w:val="007459C0"/>
    <w:rsid w:val="007539D2"/>
    <w:rsid w:val="00777051"/>
    <w:rsid w:val="007A148E"/>
    <w:rsid w:val="007A1591"/>
    <w:rsid w:val="007B0F76"/>
    <w:rsid w:val="007D63C9"/>
    <w:rsid w:val="007D6D2B"/>
    <w:rsid w:val="007E67EC"/>
    <w:rsid w:val="007F607B"/>
    <w:rsid w:val="008035C3"/>
    <w:rsid w:val="008049E2"/>
    <w:rsid w:val="00805520"/>
    <w:rsid w:val="008138B8"/>
    <w:rsid w:val="00821678"/>
    <w:rsid w:val="00834131"/>
    <w:rsid w:val="0084191D"/>
    <w:rsid w:val="00844538"/>
    <w:rsid w:val="0087670C"/>
    <w:rsid w:val="00885BE4"/>
    <w:rsid w:val="008867DC"/>
    <w:rsid w:val="00895015"/>
    <w:rsid w:val="008962C9"/>
    <w:rsid w:val="008C2711"/>
    <w:rsid w:val="008E2A27"/>
    <w:rsid w:val="008E37D6"/>
    <w:rsid w:val="008E5C7A"/>
    <w:rsid w:val="00906F83"/>
    <w:rsid w:val="00922082"/>
    <w:rsid w:val="0094067B"/>
    <w:rsid w:val="00950DFC"/>
    <w:rsid w:val="00965469"/>
    <w:rsid w:val="00966E4D"/>
    <w:rsid w:val="009716F3"/>
    <w:rsid w:val="00984A37"/>
    <w:rsid w:val="00987B57"/>
    <w:rsid w:val="009B3C77"/>
    <w:rsid w:val="009B4F9E"/>
    <w:rsid w:val="009B6BD5"/>
    <w:rsid w:val="009C3452"/>
    <w:rsid w:val="009D646B"/>
    <w:rsid w:val="009E0B21"/>
    <w:rsid w:val="009E49BF"/>
    <w:rsid w:val="009F0D29"/>
    <w:rsid w:val="00A106EA"/>
    <w:rsid w:val="00A1266C"/>
    <w:rsid w:val="00A150EF"/>
    <w:rsid w:val="00A612AE"/>
    <w:rsid w:val="00A62669"/>
    <w:rsid w:val="00A67C22"/>
    <w:rsid w:val="00A7715E"/>
    <w:rsid w:val="00AA7279"/>
    <w:rsid w:val="00AC4402"/>
    <w:rsid w:val="00AC59A3"/>
    <w:rsid w:val="00AC667F"/>
    <w:rsid w:val="00AD5265"/>
    <w:rsid w:val="00AE1D96"/>
    <w:rsid w:val="00AE2573"/>
    <w:rsid w:val="00AE3394"/>
    <w:rsid w:val="00AE4A2A"/>
    <w:rsid w:val="00AF28B7"/>
    <w:rsid w:val="00AF2D97"/>
    <w:rsid w:val="00AF50EC"/>
    <w:rsid w:val="00AF6052"/>
    <w:rsid w:val="00B205A1"/>
    <w:rsid w:val="00B30CC0"/>
    <w:rsid w:val="00B4695B"/>
    <w:rsid w:val="00B47632"/>
    <w:rsid w:val="00B5211E"/>
    <w:rsid w:val="00B61EF6"/>
    <w:rsid w:val="00B678B5"/>
    <w:rsid w:val="00B70DA6"/>
    <w:rsid w:val="00B7768C"/>
    <w:rsid w:val="00B90187"/>
    <w:rsid w:val="00BA0997"/>
    <w:rsid w:val="00BA0AF8"/>
    <w:rsid w:val="00BA4FD6"/>
    <w:rsid w:val="00BA6111"/>
    <w:rsid w:val="00BD1877"/>
    <w:rsid w:val="00BD3FA4"/>
    <w:rsid w:val="00BD4B63"/>
    <w:rsid w:val="00BD56B3"/>
    <w:rsid w:val="00BD7947"/>
    <w:rsid w:val="00BE79B6"/>
    <w:rsid w:val="00BF796D"/>
    <w:rsid w:val="00C02021"/>
    <w:rsid w:val="00C25251"/>
    <w:rsid w:val="00C3457F"/>
    <w:rsid w:val="00C35C3F"/>
    <w:rsid w:val="00C37DA3"/>
    <w:rsid w:val="00C41ED2"/>
    <w:rsid w:val="00C5095E"/>
    <w:rsid w:val="00C530CF"/>
    <w:rsid w:val="00C55EB2"/>
    <w:rsid w:val="00C6343E"/>
    <w:rsid w:val="00C70EF5"/>
    <w:rsid w:val="00C72E48"/>
    <w:rsid w:val="00C7388B"/>
    <w:rsid w:val="00C96EF6"/>
    <w:rsid w:val="00C9768E"/>
    <w:rsid w:val="00CA7CB5"/>
    <w:rsid w:val="00CB22A4"/>
    <w:rsid w:val="00CC38AE"/>
    <w:rsid w:val="00CE3D37"/>
    <w:rsid w:val="00CF1B83"/>
    <w:rsid w:val="00CF744A"/>
    <w:rsid w:val="00D110E1"/>
    <w:rsid w:val="00D1491E"/>
    <w:rsid w:val="00D37C80"/>
    <w:rsid w:val="00D50B88"/>
    <w:rsid w:val="00D53703"/>
    <w:rsid w:val="00D5738C"/>
    <w:rsid w:val="00D60C0F"/>
    <w:rsid w:val="00D661FC"/>
    <w:rsid w:val="00D8245E"/>
    <w:rsid w:val="00D95C48"/>
    <w:rsid w:val="00DA067D"/>
    <w:rsid w:val="00DA64D0"/>
    <w:rsid w:val="00DA69E9"/>
    <w:rsid w:val="00DB078F"/>
    <w:rsid w:val="00DB5809"/>
    <w:rsid w:val="00DC1DD3"/>
    <w:rsid w:val="00DD75A7"/>
    <w:rsid w:val="00DF2523"/>
    <w:rsid w:val="00E02797"/>
    <w:rsid w:val="00E06F28"/>
    <w:rsid w:val="00E15F06"/>
    <w:rsid w:val="00E241F2"/>
    <w:rsid w:val="00E317E3"/>
    <w:rsid w:val="00E4378A"/>
    <w:rsid w:val="00E633BA"/>
    <w:rsid w:val="00E640A3"/>
    <w:rsid w:val="00E72FB4"/>
    <w:rsid w:val="00E764D1"/>
    <w:rsid w:val="00E7662D"/>
    <w:rsid w:val="00E9312F"/>
    <w:rsid w:val="00E93C58"/>
    <w:rsid w:val="00E94C16"/>
    <w:rsid w:val="00ED441F"/>
    <w:rsid w:val="00F00130"/>
    <w:rsid w:val="00F07BCE"/>
    <w:rsid w:val="00F11FA4"/>
    <w:rsid w:val="00F14B6D"/>
    <w:rsid w:val="00F256B2"/>
    <w:rsid w:val="00F26687"/>
    <w:rsid w:val="00F3453B"/>
    <w:rsid w:val="00F40BDA"/>
    <w:rsid w:val="00F52EFB"/>
    <w:rsid w:val="00F57D6A"/>
    <w:rsid w:val="00F62A84"/>
    <w:rsid w:val="00F62D9C"/>
    <w:rsid w:val="00F63143"/>
    <w:rsid w:val="00F81441"/>
    <w:rsid w:val="00FB0BCB"/>
    <w:rsid w:val="00FC064F"/>
    <w:rsid w:val="00FD00D4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F76BE"/>
  <w15:docId w15:val="{78D443AF-09CC-4BD9-8BD8-0261DFFB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7C22"/>
    <w:rPr>
      <w:lang w:eastAsia="en-US"/>
    </w:rPr>
  </w:style>
  <w:style w:type="paragraph" w:styleId="Nadpis1">
    <w:name w:val="heading 1"/>
    <w:basedOn w:val="Normlny"/>
    <w:next w:val="Normlny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Nadpis2">
    <w:name w:val="heading 2"/>
    <w:basedOn w:val="Normlny"/>
    <w:next w:val="Normlny"/>
    <w:link w:val="Nadpis2Char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Nadpis3">
    <w:name w:val="heading 3"/>
    <w:basedOn w:val="Normlny"/>
    <w:next w:val="Normlny"/>
    <w:qFormat/>
    <w:rsid w:val="00A67C22"/>
    <w:pPr>
      <w:keepNext/>
      <w:jc w:val="center"/>
      <w:outlineLvl w:val="2"/>
    </w:pPr>
    <w:rPr>
      <w:i/>
      <w:sz w:val="22"/>
    </w:rPr>
  </w:style>
  <w:style w:type="paragraph" w:styleId="Nadpis4">
    <w:name w:val="heading 4"/>
    <w:basedOn w:val="Normlny"/>
    <w:next w:val="Normlny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Nadpis5">
    <w:name w:val="heading 5"/>
    <w:basedOn w:val="Normlny"/>
    <w:next w:val="Normlny"/>
    <w:qFormat/>
    <w:rsid w:val="00A67C22"/>
    <w:pPr>
      <w:keepNext/>
      <w:outlineLvl w:val="4"/>
    </w:pPr>
    <w:rPr>
      <w:bCs/>
      <w:sz w:val="24"/>
    </w:rPr>
  </w:style>
  <w:style w:type="paragraph" w:styleId="Nadpis6">
    <w:name w:val="heading 6"/>
    <w:basedOn w:val="Normlny"/>
    <w:next w:val="Normlny"/>
    <w:qFormat/>
    <w:rsid w:val="00A67C22"/>
    <w:pPr>
      <w:keepNext/>
      <w:outlineLvl w:val="5"/>
    </w:pPr>
    <w:rPr>
      <w:color w:val="FF0000"/>
      <w:sz w:val="24"/>
    </w:rPr>
  </w:style>
  <w:style w:type="paragraph" w:styleId="Nadpis7">
    <w:name w:val="heading 7"/>
    <w:basedOn w:val="Normlny"/>
    <w:next w:val="Normlny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Nadpis8">
    <w:name w:val="heading 8"/>
    <w:basedOn w:val="Normlny"/>
    <w:next w:val="Normlny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67C22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A67C22"/>
  </w:style>
  <w:style w:type="paragraph" w:styleId="Pta">
    <w:name w:val="footer"/>
    <w:basedOn w:val="Normlny"/>
    <w:link w:val="PtaChar"/>
    <w:uiPriority w:val="99"/>
    <w:rsid w:val="00A67C22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A67C22"/>
    <w:pPr>
      <w:jc w:val="both"/>
    </w:pPr>
    <w:rPr>
      <w:rFonts w:ascii="AT*Toronto" w:hAnsi="AT*Toronto"/>
      <w:sz w:val="22"/>
    </w:rPr>
  </w:style>
  <w:style w:type="paragraph" w:styleId="Zkladntext2">
    <w:name w:val="Body Text 2"/>
    <w:basedOn w:val="Normlny"/>
    <w:rsid w:val="00A67C22"/>
    <w:pPr>
      <w:jc w:val="both"/>
    </w:pPr>
    <w:rPr>
      <w:rFonts w:ascii="AT*Toronto" w:hAnsi="AT*Toronto"/>
      <w:sz w:val="24"/>
    </w:rPr>
  </w:style>
  <w:style w:type="paragraph" w:styleId="Zarkazkladnhotextu">
    <w:name w:val="Body Text Indent"/>
    <w:basedOn w:val="Normlny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Zarkazkladnhotextu2">
    <w:name w:val="Body Text Indent 2"/>
    <w:basedOn w:val="Normlny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Zarkazkladnhotextu3">
    <w:name w:val="Body Text Indent 3"/>
    <w:basedOn w:val="Normlny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Zkladntext3">
    <w:name w:val="Body Text 3"/>
    <w:basedOn w:val="Normlny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Nzov">
    <w:name w:val="Title"/>
    <w:basedOn w:val="Normlny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Textkomentra">
    <w:name w:val="annotation text"/>
    <w:basedOn w:val="Normlny"/>
    <w:semiHidden/>
    <w:rsid w:val="0087670C"/>
  </w:style>
  <w:style w:type="paragraph" w:styleId="Predmetkomentra">
    <w:name w:val="annotation subject"/>
    <w:basedOn w:val="Textkomentra"/>
    <w:next w:val="Textkomentra"/>
    <w:semiHidden/>
    <w:rsid w:val="0087670C"/>
    <w:rPr>
      <w:b/>
      <w:bCs/>
    </w:rPr>
  </w:style>
  <w:style w:type="table" w:styleId="Mriekatabuky">
    <w:name w:val="Table Grid"/>
    <w:basedOn w:val="Normlnatabuka"/>
    <w:rsid w:val="0094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3F2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3F25A1"/>
    <w:rPr>
      <w:lang w:val="cs-CZ" w:eastAsia="en-US"/>
    </w:rPr>
  </w:style>
  <w:style w:type="paragraph" w:styleId="Normlnywebov">
    <w:name w:val="Normal (Web)"/>
    <w:basedOn w:val="Normlny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C72E48"/>
    <w:rPr>
      <w:color w:val="808080"/>
    </w:rPr>
  </w:style>
  <w:style w:type="paragraph" w:styleId="Odsekzoznamu">
    <w:name w:val="List Paragraph"/>
    <w:basedOn w:val="Normlny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lny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textovprepojenie">
    <w:name w:val="Hyperlink"/>
    <w:basedOn w:val="Predvolenpsmoodseku"/>
    <w:rsid w:val="00FF59D4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B0BCB"/>
    <w:rPr>
      <w:rFonts w:ascii="AT*Toronto" w:hAnsi="AT*Toronto"/>
      <w:b/>
      <w:sz w:val="22"/>
      <w:lang w:eastAsia="en-US"/>
    </w:rPr>
  </w:style>
  <w:style w:type="character" w:customStyle="1" w:styleId="hps">
    <w:name w:val="hps"/>
    <w:basedOn w:val="Predvolenpsmoodseku"/>
    <w:rsid w:val="00C3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0A65D-EC8E-49FE-84E5-6BD366A7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</vt:lpstr>
    </vt:vector>
  </TitlesOfParts>
  <Company>Union poisťovňa a.s.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Svirloch Marek</dc:creator>
  <cp:lastModifiedBy>Štálniková Lucia</cp:lastModifiedBy>
  <cp:revision>2</cp:revision>
  <cp:lastPrinted>2014-07-30T06:55:00Z</cp:lastPrinted>
  <dcterms:created xsi:type="dcterms:W3CDTF">2023-11-23T13:49:00Z</dcterms:created>
  <dcterms:modified xsi:type="dcterms:W3CDTF">2023-11-23T13:49:00Z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2023-11-23T13:49:20Z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dff8d416-291b-4ddb-83b4-720eb53a5edb</vt:lpwstr>
  </property>
  <property fmtid="{D5CDD505-2E9C-101B-9397-08002B2CF9AE}" pid="8" name="MSIP_Label_afdf9507-93a5-446c-bbde-6ddc74e3853b_ContentBits">
    <vt:lpwstr>0</vt:lpwstr>
  </property>
</Properties>
</file>