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5DA3" w14:textId="77777777" w:rsidR="00387B73" w:rsidRPr="00D110E1" w:rsidRDefault="00E35746" w:rsidP="00E35746">
      <w:pPr>
        <w:pStyle w:val="Nzov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14:paraId="3ED30CC2" w14:textId="77777777" w:rsidR="00A150EF" w:rsidRPr="00A150EF" w:rsidRDefault="00D661C8" w:rsidP="00AC59A3">
      <w:pPr>
        <w:pStyle w:val="VedlajsiNadpis"/>
      </w:pPr>
      <w:r>
        <w:t>POISTENIE TANKOVACÍCH (PLATOBNÝCH) KARIET</w:t>
      </w:r>
    </w:p>
    <w:p w14:paraId="419D4073" w14:textId="77777777"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14:paraId="48BE4AAD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4743B2F4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0B3507E5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C7C9A16" w14:textId="77777777"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232FF2D2" w14:textId="77777777"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18317F1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1D3A2E21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C085698" w14:textId="77777777"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14:paraId="46EEE9CF" w14:textId="77777777"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568C9199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69BA8DE5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4E278F0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6F46547E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82466A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2782D854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61B1E941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014E3B2F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1412203" w14:textId="77777777" w:rsidR="00BD74C5" w:rsidRPr="00B33024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14:paraId="2AC29FD0" w14:textId="77777777" w:rsidR="00BD74C5" w:rsidRPr="00055817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14:paraId="0779C1ED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14:paraId="6511444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62752933" w14:textId="77777777" w:rsidR="005C27A7" w:rsidRDefault="005C27A7" w:rsidP="001D52F0">
      <w:pPr>
        <w:ind w:left="426"/>
        <w:rPr>
          <w:rFonts w:ascii="Arial" w:hAnsi="Arial" w:cs="Arial"/>
          <w:sz w:val="21"/>
          <w:szCs w:val="21"/>
        </w:rPr>
      </w:pPr>
    </w:p>
    <w:p w14:paraId="43BA841C" w14:textId="77777777" w:rsidR="00753A52" w:rsidRPr="006956AF" w:rsidRDefault="00753A52" w:rsidP="00753A52">
      <w:pPr>
        <w:numPr>
          <w:ilvl w:val="0"/>
          <w:numId w:val="3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6956AF">
        <w:rPr>
          <w:rFonts w:ascii="Arial" w:hAnsi="Arial" w:cs="Arial"/>
          <w:b/>
          <w:sz w:val="21"/>
          <w:szCs w:val="21"/>
        </w:rPr>
        <w:t xml:space="preserve">Žiadam o garančné poistenie  - poistenie platobnej  karty </w:t>
      </w:r>
      <w:r w:rsidRPr="006956AF">
        <w:rPr>
          <w:rFonts w:ascii="Arial" w:hAnsi="Arial" w:cs="Arial"/>
          <w:b/>
          <w:sz w:val="21"/>
          <w:szCs w:val="21"/>
          <w:u w:val="single"/>
        </w:rPr>
        <w:tab/>
      </w:r>
      <w:r w:rsidRPr="006956AF">
        <w:rPr>
          <w:rFonts w:ascii="Arial" w:hAnsi="Arial" w:cs="Arial"/>
          <w:b/>
          <w:sz w:val="21"/>
          <w:szCs w:val="21"/>
          <w:u w:val="single"/>
        </w:rPr>
        <w:tab/>
      </w:r>
      <w:r w:rsidRPr="006956AF">
        <w:rPr>
          <w:rFonts w:ascii="Arial" w:hAnsi="Arial" w:cs="Arial"/>
          <w:b/>
          <w:sz w:val="21"/>
          <w:szCs w:val="21"/>
          <w:u w:val="single"/>
        </w:rPr>
        <w:tab/>
      </w:r>
      <w:r w:rsidRPr="006956AF">
        <w:rPr>
          <w:rFonts w:ascii="Arial" w:hAnsi="Arial" w:cs="Arial"/>
          <w:b/>
          <w:sz w:val="21"/>
          <w:szCs w:val="21"/>
        </w:rPr>
        <w:t xml:space="preserve"> (uveďte, prosím, druh karty)</w:t>
      </w:r>
    </w:p>
    <w:p w14:paraId="656B064E" w14:textId="77777777" w:rsidR="00753A52" w:rsidRPr="00753A52" w:rsidRDefault="00753A52" w:rsidP="00753A52">
      <w:pPr>
        <w:pStyle w:val="Nadpis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753A52">
        <w:rPr>
          <w:rFonts w:ascii="Arial" w:hAnsi="Arial" w:cs="Arial"/>
          <w:b/>
          <w:bCs w:val="0"/>
          <w:sz w:val="21"/>
          <w:szCs w:val="21"/>
        </w:rPr>
        <w:t>Požadovaná výška zábezpeky (poistná suma)</w:t>
      </w:r>
      <w:r w:rsidRPr="00753A52">
        <w:rPr>
          <w:rFonts w:ascii="Arial" w:hAnsi="Arial" w:cs="Arial"/>
          <w:b/>
          <w:bCs w:val="0"/>
          <w:sz w:val="21"/>
          <w:szCs w:val="21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753A52">
        <w:rPr>
          <w:rFonts w:ascii="Arial" w:hAnsi="Arial" w:cs="Arial"/>
          <w:b/>
          <w:bCs w:val="0"/>
          <w:sz w:val="21"/>
          <w:szCs w:val="21"/>
        </w:rPr>
        <w:t>EUR</w:t>
      </w:r>
    </w:p>
    <w:p w14:paraId="55DDB9E6" w14:textId="77777777" w:rsidR="00753A52" w:rsidRPr="00753A52" w:rsidRDefault="00753A52" w:rsidP="00753A52">
      <w:pPr>
        <w:pStyle w:val="Nadpis5"/>
        <w:ind w:left="426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Zmluva č. </w:t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753A52">
        <w:rPr>
          <w:rFonts w:ascii="Arial" w:hAnsi="Arial" w:cs="Arial"/>
          <w:b/>
          <w:sz w:val="21"/>
          <w:szCs w:val="21"/>
        </w:rPr>
        <w:t>zo dňa</w:t>
      </w:r>
      <w:r w:rsidRPr="00753A52"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753A52">
        <w:rPr>
          <w:rFonts w:ascii="Arial" w:hAnsi="Arial" w:cs="Arial"/>
          <w:b/>
          <w:sz w:val="21"/>
          <w:szCs w:val="21"/>
        </w:rPr>
        <w:t xml:space="preserve">s poskytovateľom karty </w:t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 xml:space="preserve"> </w:t>
      </w:r>
    </w:p>
    <w:p w14:paraId="3631850C" w14:textId="77777777" w:rsidR="00753A52" w:rsidRPr="00753A52" w:rsidRDefault="00753A52" w:rsidP="00753A52">
      <w:pPr>
        <w:jc w:val="both"/>
        <w:rPr>
          <w:rFonts w:ascii="Arial" w:hAnsi="Arial" w:cs="Arial"/>
          <w:sz w:val="21"/>
          <w:szCs w:val="21"/>
        </w:rPr>
      </w:pPr>
    </w:p>
    <w:p w14:paraId="24C9E4B1" w14:textId="77777777" w:rsidR="00753A52" w:rsidRDefault="00753A52" w:rsidP="00753A52">
      <w:pPr>
        <w:numPr>
          <w:ilvl w:val="0"/>
          <w:numId w:val="39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Aký spôsob úhrady za pohonné hmoty a iný tovar/služby ste </w:t>
      </w:r>
      <w:r w:rsidR="001A47E9">
        <w:rPr>
          <w:rFonts w:ascii="Arial" w:hAnsi="Arial" w:cs="Arial"/>
          <w:b/>
          <w:sz w:val="21"/>
          <w:szCs w:val="21"/>
        </w:rPr>
        <w:t>využívali doteraz v tejto,</w:t>
      </w:r>
    </w:p>
    <w:p w14:paraId="70573124" w14:textId="77777777" w:rsidR="001A47E9" w:rsidRPr="00753A52" w:rsidRDefault="001A47E9" w:rsidP="001A47E9">
      <w:pPr>
        <w:ind w:left="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alebo ďalších vašich spoločnostiach</w:t>
      </w:r>
    </w:p>
    <w:p w14:paraId="5C051FEC" w14:textId="77777777" w:rsidR="00753A52" w:rsidRPr="00753A52" w:rsidRDefault="00753A52" w:rsidP="00752BA8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Karty poskytovateľa, pre ktorého žiadam poistenie </w:t>
      </w:r>
      <w:r w:rsidRPr="00753A52">
        <w:rPr>
          <w:rFonts w:ascii="Arial" w:hAnsi="Arial" w:cs="Arial"/>
          <w:b/>
          <w:sz w:val="21"/>
          <w:szCs w:val="21"/>
        </w:rPr>
        <w:tab/>
      </w:r>
      <w:r w:rsidR="00752BA8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="00752BA8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 xml:space="preserve">odkedy  </w:t>
      </w:r>
      <w:r w:rsidR="00752BA8">
        <w:rPr>
          <w:rFonts w:ascii="Arial" w:hAnsi="Arial" w:cs="Arial"/>
          <w:b/>
          <w:sz w:val="21"/>
          <w:szCs w:val="21"/>
          <w:u w:val="single"/>
        </w:rPr>
        <w:tab/>
      </w:r>
      <w:r w:rsidR="00752BA8">
        <w:rPr>
          <w:rFonts w:ascii="Arial" w:hAnsi="Arial" w:cs="Arial"/>
          <w:b/>
          <w:sz w:val="21"/>
          <w:szCs w:val="21"/>
          <w:u w:val="single"/>
        </w:rPr>
        <w:tab/>
      </w:r>
    </w:p>
    <w:p w14:paraId="4BA685AA" w14:textId="77777777" w:rsidR="00753A52" w:rsidRPr="00753A52" w:rsidRDefault="00753A52" w:rsidP="00752BA8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>Karty iného poskytovateľa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="00752BA8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 xml:space="preserve">odkedy </w:t>
      </w:r>
      <w:r w:rsidR="00752BA8">
        <w:rPr>
          <w:rFonts w:ascii="Arial" w:hAnsi="Arial" w:cs="Arial"/>
          <w:b/>
          <w:sz w:val="21"/>
          <w:szCs w:val="21"/>
          <w:u w:val="single"/>
        </w:rPr>
        <w:tab/>
      </w:r>
      <w:r w:rsidR="00752BA8">
        <w:rPr>
          <w:rFonts w:ascii="Arial" w:hAnsi="Arial" w:cs="Arial"/>
          <w:b/>
          <w:sz w:val="21"/>
          <w:szCs w:val="21"/>
          <w:u w:val="single"/>
        </w:rPr>
        <w:tab/>
      </w:r>
    </w:p>
    <w:p w14:paraId="4E6297EF" w14:textId="77777777" w:rsidR="00753A52" w:rsidRPr="00753A52" w:rsidRDefault="00753A52" w:rsidP="00752BA8">
      <w:pPr>
        <w:ind w:left="426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>Nevyužíval som žiadne platobné (tankovacie) karty</w:t>
      </w:r>
      <w:r w:rsidRPr="00753A52">
        <w:rPr>
          <w:rFonts w:ascii="Arial" w:hAnsi="Arial" w:cs="Arial"/>
          <w:b/>
          <w:sz w:val="21"/>
          <w:szCs w:val="21"/>
        </w:rPr>
        <w:tab/>
      </w:r>
      <w:r w:rsidR="00752BA8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</w:p>
    <w:p w14:paraId="376B891C" w14:textId="77777777" w:rsidR="00753A52" w:rsidRPr="00753A52" w:rsidRDefault="00753A52" w:rsidP="00752BA8">
      <w:pPr>
        <w:pStyle w:val="Zarkazkladnhotextu3"/>
        <w:ind w:left="0" w:firstLine="0"/>
        <w:jc w:val="both"/>
        <w:rPr>
          <w:rFonts w:ascii="Arial" w:hAnsi="Arial" w:cs="Arial"/>
          <w:sz w:val="21"/>
          <w:szCs w:val="21"/>
        </w:rPr>
      </w:pPr>
    </w:p>
    <w:p w14:paraId="3377D67B" w14:textId="77777777" w:rsidR="00753A52" w:rsidRPr="00753A52" w:rsidRDefault="00753A52" w:rsidP="00752BA8">
      <w:pPr>
        <w:pStyle w:val="Zarkazkladnhotextu3"/>
        <w:numPr>
          <w:ilvl w:val="0"/>
          <w:numId w:val="39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Cs/>
          <w:sz w:val="21"/>
          <w:szCs w:val="21"/>
        </w:rPr>
      </w:pPr>
      <w:r w:rsidRPr="00753A52">
        <w:rPr>
          <w:rFonts w:ascii="Arial" w:hAnsi="Arial" w:cs="Arial"/>
          <w:sz w:val="21"/>
          <w:szCs w:val="21"/>
        </w:rPr>
        <w:t>Ako ste doteraz uhrádzali záväzky voči poskytovateľovi kariet</w:t>
      </w:r>
      <w:r w:rsidR="00752BA8">
        <w:rPr>
          <w:rFonts w:ascii="Arial" w:hAnsi="Arial" w:cs="Arial"/>
          <w:sz w:val="21"/>
          <w:szCs w:val="21"/>
        </w:rPr>
        <w:t>?</w:t>
      </w:r>
      <w:r w:rsidRPr="00753A52">
        <w:rPr>
          <w:rFonts w:ascii="Arial" w:hAnsi="Arial" w:cs="Arial"/>
          <w:sz w:val="21"/>
          <w:szCs w:val="21"/>
        </w:rPr>
        <w:br/>
        <w:t>V</w:t>
      </w:r>
      <w:r w:rsidR="00752BA8">
        <w:rPr>
          <w:rFonts w:ascii="Arial" w:hAnsi="Arial" w:cs="Arial"/>
          <w:sz w:val="21"/>
          <w:szCs w:val="21"/>
        </w:rPr>
        <w:t>ždy v lehote splatnosti</w:t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bCs/>
          <w:sz w:val="21"/>
          <w:szCs w:val="21"/>
        </w:rPr>
        <w:sym w:font="Symbol" w:char="F07F"/>
      </w:r>
    </w:p>
    <w:p w14:paraId="176C0853" w14:textId="77777777" w:rsidR="00753A52" w:rsidRPr="00753A52" w:rsidRDefault="00753A52" w:rsidP="00752BA8">
      <w:pPr>
        <w:pStyle w:val="Zarkazkladnhotextu3"/>
        <w:tabs>
          <w:tab w:val="left" w:pos="426"/>
        </w:tabs>
        <w:ind w:left="426" w:firstLine="0"/>
        <w:rPr>
          <w:rFonts w:ascii="Arial" w:hAnsi="Arial" w:cs="Arial"/>
          <w:sz w:val="21"/>
          <w:szCs w:val="21"/>
        </w:rPr>
      </w:pPr>
      <w:r w:rsidRPr="00753A52">
        <w:rPr>
          <w:rFonts w:ascii="Arial" w:hAnsi="Arial" w:cs="Arial"/>
          <w:sz w:val="21"/>
          <w:szCs w:val="21"/>
        </w:rPr>
        <w:t>Niekedy po lehote splatnosti, ale poskytovateľ si svoj nárok</w:t>
      </w:r>
    </w:p>
    <w:p w14:paraId="26881140" w14:textId="77777777" w:rsidR="00753A52" w:rsidRPr="00753A52" w:rsidRDefault="00753A52" w:rsidP="00752BA8">
      <w:pPr>
        <w:pStyle w:val="Zarkazkladnhotextu3"/>
        <w:tabs>
          <w:tab w:val="left" w:pos="426"/>
        </w:tabs>
        <w:ind w:left="426" w:firstLine="0"/>
        <w:rPr>
          <w:rFonts w:ascii="Arial" w:hAnsi="Arial" w:cs="Arial"/>
          <w:bCs/>
          <w:sz w:val="21"/>
          <w:szCs w:val="21"/>
        </w:rPr>
      </w:pPr>
      <w:r w:rsidRPr="00753A52">
        <w:rPr>
          <w:rFonts w:ascii="Arial" w:hAnsi="Arial" w:cs="Arial"/>
          <w:sz w:val="21"/>
          <w:szCs w:val="21"/>
        </w:rPr>
        <w:t xml:space="preserve">nikdy neuplatnil zo zábezpeky </w:t>
      </w:r>
      <w:r w:rsidRPr="00752BA8">
        <w:rPr>
          <w:rFonts w:ascii="Arial" w:hAnsi="Arial" w:cs="Arial"/>
          <w:b w:val="0"/>
          <w:sz w:val="21"/>
          <w:szCs w:val="21"/>
        </w:rPr>
        <w:t>(vinkulácia, banková záruka...)</w:t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bCs/>
          <w:sz w:val="21"/>
          <w:szCs w:val="21"/>
        </w:rPr>
        <w:sym w:font="Symbol" w:char="F07F"/>
      </w:r>
    </w:p>
    <w:p w14:paraId="4D0A8776" w14:textId="77777777" w:rsidR="00753A52" w:rsidRPr="00753A52" w:rsidRDefault="00753A52" w:rsidP="00752BA8">
      <w:pPr>
        <w:pStyle w:val="Zarkazkladnhotextu3"/>
        <w:tabs>
          <w:tab w:val="left" w:pos="426"/>
        </w:tabs>
        <w:ind w:left="426" w:firstLine="0"/>
        <w:rPr>
          <w:rFonts w:ascii="Arial" w:hAnsi="Arial" w:cs="Arial"/>
          <w:sz w:val="21"/>
          <w:szCs w:val="21"/>
        </w:rPr>
      </w:pPr>
      <w:r w:rsidRPr="00753A52">
        <w:rPr>
          <w:rFonts w:ascii="Arial" w:hAnsi="Arial" w:cs="Arial"/>
          <w:sz w:val="21"/>
          <w:szCs w:val="21"/>
        </w:rPr>
        <w:t>Poskytovateľ karty uspokojil svoju pohľadávku voči nám</w:t>
      </w:r>
    </w:p>
    <w:p w14:paraId="27FB9116" w14:textId="77777777" w:rsidR="00753A52" w:rsidRPr="00753A52" w:rsidRDefault="00753A52" w:rsidP="00752BA8">
      <w:pPr>
        <w:pStyle w:val="Zarkazkladnhotextu3"/>
        <w:tabs>
          <w:tab w:val="left" w:pos="426"/>
        </w:tabs>
        <w:ind w:left="426" w:firstLine="0"/>
        <w:rPr>
          <w:rFonts w:ascii="Arial" w:hAnsi="Arial" w:cs="Arial"/>
          <w:bCs/>
          <w:sz w:val="21"/>
          <w:szCs w:val="21"/>
        </w:rPr>
      </w:pPr>
      <w:r w:rsidRPr="00753A52">
        <w:rPr>
          <w:rFonts w:ascii="Arial" w:hAnsi="Arial" w:cs="Arial"/>
          <w:sz w:val="21"/>
          <w:szCs w:val="21"/>
        </w:rPr>
        <w:t>zo</w:t>
      </w:r>
      <w:r w:rsidR="00752BA8">
        <w:rPr>
          <w:rFonts w:ascii="Arial" w:hAnsi="Arial" w:cs="Arial"/>
          <w:sz w:val="21"/>
          <w:szCs w:val="21"/>
        </w:rPr>
        <w:t xml:space="preserve"> zábezpeky minimálne raz</w:t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="00752BA8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bCs/>
          <w:sz w:val="21"/>
          <w:szCs w:val="21"/>
        </w:rPr>
        <w:sym w:font="Symbol" w:char="F07F"/>
      </w:r>
    </w:p>
    <w:p w14:paraId="78F9BCF3" w14:textId="77777777" w:rsidR="00753A52" w:rsidRPr="00753A52" w:rsidRDefault="00753A52" w:rsidP="00752BA8">
      <w:pPr>
        <w:pStyle w:val="Zarkazkladnhotextu3"/>
        <w:ind w:left="0" w:firstLine="0"/>
        <w:jc w:val="both"/>
        <w:rPr>
          <w:rFonts w:ascii="Arial" w:hAnsi="Arial" w:cs="Arial"/>
          <w:sz w:val="21"/>
          <w:szCs w:val="21"/>
        </w:rPr>
      </w:pPr>
    </w:p>
    <w:p w14:paraId="1FD2ACD1" w14:textId="77777777" w:rsidR="00753A52" w:rsidRPr="00753A52" w:rsidRDefault="00753A52" w:rsidP="00752BA8">
      <w:pPr>
        <w:pStyle w:val="Zarkazkladnhotextu3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rPr>
          <w:rFonts w:ascii="Arial" w:hAnsi="Arial" w:cs="Arial"/>
          <w:sz w:val="21"/>
          <w:szCs w:val="21"/>
        </w:rPr>
      </w:pPr>
      <w:r w:rsidRPr="00753A52">
        <w:rPr>
          <w:rFonts w:ascii="Arial" w:hAnsi="Arial" w:cs="Arial"/>
          <w:sz w:val="21"/>
          <w:szCs w:val="21"/>
        </w:rPr>
        <w:t>Akým spôsobom ste mali (máte) doteraz zabezpečené záväzky voči poskytovateľovi karty</w:t>
      </w:r>
      <w:r w:rsidR="00752BA8">
        <w:rPr>
          <w:rFonts w:ascii="Arial" w:hAnsi="Arial" w:cs="Arial"/>
          <w:sz w:val="21"/>
          <w:szCs w:val="21"/>
        </w:rPr>
        <w:t>?</w:t>
      </w:r>
    </w:p>
    <w:p w14:paraId="703C8F30" w14:textId="77777777" w:rsidR="00753A52" w:rsidRPr="00753A52" w:rsidRDefault="00753A52" w:rsidP="00752BA8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753A52">
        <w:rPr>
          <w:rFonts w:ascii="Arial" w:hAnsi="Arial" w:cs="Arial"/>
          <w:b/>
          <w:bCs/>
          <w:sz w:val="21"/>
          <w:szCs w:val="21"/>
        </w:rPr>
        <w:t>Vinkuláciou peňažných prostrie</w:t>
      </w:r>
      <w:r w:rsidR="00752BA8">
        <w:rPr>
          <w:rFonts w:ascii="Arial" w:hAnsi="Arial" w:cs="Arial"/>
          <w:b/>
          <w:bCs/>
          <w:sz w:val="21"/>
          <w:szCs w:val="21"/>
        </w:rPr>
        <w:t xml:space="preserve">dkov na svojom účte </w:t>
      </w:r>
      <w:r w:rsidR="00752BA8">
        <w:rPr>
          <w:rFonts w:ascii="Arial" w:hAnsi="Arial" w:cs="Arial"/>
          <w:b/>
          <w:bCs/>
          <w:sz w:val="21"/>
          <w:szCs w:val="21"/>
        </w:rPr>
        <w:tab/>
      </w:r>
      <w:r w:rsidR="00752BA8">
        <w:rPr>
          <w:rFonts w:ascii="Arial" w:hAnsi="Arial" w:cs="Arial"/>
          <w:b/>
          <w:bCs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 xml:space="preserve">  vo výške </w:t>
      </w:r>
      <w:r w:rsidR="00752BA8">
        <w:rPr>
          <w:rFonts w:ascii="Arial" w:hAnsi="Arial" w:cs="Arial"/>
          <w:b/>
          <w:sz w:val="21"/>
          <w:szCs w:val="21"/>
          <w:u w:val="single"/>
        </w:rPr>
        <w:tab/>
      </w:r>
      <w:r w:rsidR="00752BA8">
        <w:rPr>
          <w:rFonts w:ascii="Arial" w:hAnsi="Arial" w:cs="Arial"/>
          <w:b/>
          <w:sz w:val="21"/>
          <w:szCs w:val="21"/>
          <w:u w:val="single"/>
        </w:rPr>
        <w:tab/>
        <w:t xml:space="preserve"> </w:t>
      </w:r>
    </w:p>
    <w:p w14:paraId="5E4E064B" w14:textId="77777777" w:rsidR="00753A52" w:rsidRPr="00753A52" w:rsidRDefault="00753A52" w:rsidP="00752BA8">
      <w:pPr>
        <w:ind w:left="426"/>
        <w:rPr>
          <w:rFonts w:ascii="Arial" w:hAnsi="Arial" w:cs="Arial"/>
          <w:b/>
          <w:bCs/>
          <w:sz w:val="21"/>
          <w:szCs w:val="21"/>
        </w:rPr>
      </w:pPr>
      <w:r w:rsidRPr="00753A52">
        <w:rPr>
          <w:rFonts w:ascii="Arial" w:hAnsi="Arial" w:cs="Arial"/>
          <w:b/>
          <w:bCs/>
          <w:sz w:val="21"/>
          <w:szCs w:val="21"/>
        </w:rPr>
        <w:t>Vinkuláciou peňažných prostriedkov na účet poskytovateľa</w:t>
      </w:r>
      <w:r w:rsidRPr="00753A52">
        <w:rPr>
          <w:rFonts w:ascii="Arial" w:hAnsi="Arial" w:cs="Arial"/>
          <w:b/>
          <w:bCs/>
          <w:sz w:val="21"/>
          <w:szCs w:val="21"/>
        </w:rPr>
        <w:tab/>
      </w:r>
      <w:r w:rsidRPr="00753A52">
        <w:rPr>
          <w:rFonts w:ascii="Arial" w:hAnsi="Arial" w:cs="Arial"/>
          <w:b/>
          <w:bCs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 xml:space="preserve">  vo výške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</w:p>
    <w:p w14:paraId="72544DC6" w14:textId="77777777" w:rsidR="00753A52" w:rsidRPr="00753A52" w:rsidRDefault="00753A52" w:rsidP="00752BA8">
      <w:pPr>
        <w:ind w:left="426"/>
        <w:rPr>
          <w:rFonts w:ascii="Arial" w:hAnsi="Arial" w:cs="Arial"/>
          <w:b/>
          <w:bCs/>
          <w:sz w:val="21"/>
          <w:szCs w:val="21"/>
        </w:rPr>
      </w:pPr>
      <w:r w:rsidRPr="00753A52">
        <w:rPr>
          <w:rFonts w:ascii="Arial" w:hAnsi="Arial" w:cs="Arial"/>
          <w:b/>
          <w:bCs/>
          <w:sz w:val="21"/>
          <w:szCs w:val="21"/>
        </w:rPr>
        <w:t>Záložn</w:t>
      </w:r>
      <w:r w:rsidR="00752BA8">
        <w:rPr>
          <w:rFonts w:ascii="Arial" w:hAnsi="Arial" w:cs="Arial"/>
          <w:b/>
          <w:bCs/>
          <w:sz w:val="21"/>
          <w:szCs w:val="21"/>
        </w:rPr>
        <w:t xml:space="preserve">ým právom k nehnuteľnosti </w:t>
      </w:r>
      <w:r w:rsidR="00752BA8">
        <w:rPr>
          <w:rFonts w:ascii="Arial" w:hAnsi="Arial" w:cs="Arial"/>
          <w:b/>
          <w:bCs/>
          <w:sz w:val="21"/>
          <w:szCs w:val="21"/>
        </w:rPr>
        <w:tab/>
      </w:r>
      <w:r w:rsidR="00752BA8">
        <w:rPr>
          <w:rFonts w:ascii="Arial" w:hAnsi="Arial" w:cs="Arial"/>
          <w:b/>
          <w:bCs/>
          <w:sz w:val="21"/>
          <w:szCs w:val="21"/>
        </w:rPr>
        <w:tab/>
      </w:r>
      <w:r w:rsidR="00752BA8">
        <w:rPr>
          <w:rFonts w:ascii="Arial" w:hAnsi="Arial" w:cs="Arial"/>
          <w:b/>
          <w:bCs/>
          <w:sz w:val="21"/>
          <w:szCs w:val="21"/>
        </w:rPr>
        <w:tab/>
      </w:r>
      <w:r w:rsidR="00752BA8">
        <w:rPr>
          <w:rFonts w:ascii="Arial" w:hAnsi="Arial" w:cs="Arial"/>
          <w:b/>
          <w:bCs/>
          <w:sz w:val="21"/>
          <w:szCs w:val="21"/>
        </w:rPr>
        <w:tab/>
      </w:r>
      <w:r w:rsidR="00752BA8">
        <w:rPr>
          <w:rFonts w:ascii="Arial" w:hAnsi="Arial" w:cs="Arial"/>
          <w:b/>
          <w:bCs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 xml:space="preserve">  vo výške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</w:p>
    <w:p w14:paraId="27389FAA" w14:textId="77777777" w:rsidR="00753A52" w:rsidRPr="00753A52" w:rsidRDefault="00752BA8" w:rsidP="00752BA8">
      <w:pPr>
        <w:ind w:left="426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Bankovou zárukou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753A52" w:rsidRPr="00753A52">
        <w:rPr>
          <w:rFonts w:ascii="Arial" w:hAnsi="Arial" w:cs="Arial"/>
          <w:b/>
          <w:sz w:val="21"/>
          <w:szCs w:val="21"/>
        </w:rPr>
        <w:sym w:font="Symbol" w:char="F07F"/>
      </w:r>
      <w:r w:rsidR="00753A52" w:rsidRPr="00753A52">
        <w:rPr>
          <w:rFonts w:ascii="Arial" w:hAnsi="Arial" w:cs="Arial"/>
          <w:b/>
          <w:sz w:val="21"/>
          <w:szCs w:val="21"/>
        </w:rPr>
        <w:t xml:space="preserve">  vo výške </w:t>
      </w:r>
      <w:r w:rsidR="00753A52"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="00753A52" w:rsidRPr="00753A52">
        <w:rPr>
          <w:rFonts w:ascii="Arial" w:hAnsi="Arial" w:cs="Arial"/>
          <w:b/>
          <w:sz w:val="21"/>
          <w:szCs w:val="21"/>
          <w:u w:val="single"/>
        </w:rPr>
        <w:tab/>
      </w:r>
    </w:p>
    <w:p w14:paraId="4252049D" w14:textId="77777777" w:rsidR="00753A52" w:rsidRPr="00753A52" w:rsidRDefault="00753A52" w:rsidP="00752BA8">
      <w:pPr>
        <w:ind w:right="-286"/>
        <w:jc w:val="both"/>
        <w:rPr>
          <w:rFonts w:ascii="Arial" w:hAnsi="Arial" w:cs="Arial"/>
          <w:b/>
          <w:sz w:val="21"/>
          <w:szCs w:val="21"/>
        </w:rPr>
      </w:pPr>
    </w:p>
    <w:p w14:paraId="5F87DC4A" w14:textId="77777777" w:rsidR="00753A52" w:rsidRPr="00752BA8" w:rsidRDefault="00753A52" w:rsidP="00752BA8">
      <w:pPr>
        <w:numPr>
          <w:ilvl w:val="0"/>
          <w:numId w:val="39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1"/>
          <w:szCs w:val="21"/>
          <w:u w:val="single"/>
        </w:rPr>
      </w:pPr>
      <w:r w:rsidRPr="00752BA8">
        <w:rPr>
          <w:rFonts w:ascii="Arial" w:hAnsi="Arial" w:cs="Arial"/>
          <w:b/>
          <w:sz w:val="21"/>
          <w:szCs w:val="21"/>
        </w:rPr>
        <w:t>Ak ste využívali karty iného poskytovateľa, uveďte prosím dôvod, pre ktorý ste sa rozhodli zmeniť poskytovateľa platobných (tankovacích) kariet</w:t>
      </w:r>
      <w:r w:rsidR="00752BA8">
        <w:rPr>
          <w:rFonts w:ascii="Arial" w:hAnsi="Arial" w:cs="Arial"/>
          <w:b/>
          <w:sz w:val="21"/>
          <w:szCs w:val="21"/>
        </w:rPr>
        <w:t>:</w:t>
      </w:r>
      <w:r w:rsidR="00752BA8" w:rsidRPr="00752BA8">
        <w:rPr>
          <w:rFonts w:ascii="Arial" w:hAnsi="Arial" w:cs="Arial"/>
          <w:b/>
          <w:sz w:val="21"/>
          <w:szCs w:val="21"/>
        </w:rPr>
        <w:t xml:space="preserve"> </w:t>
      </w:r>
      <w:r w:rsidRPr="00752BA8">
        <w:rPr>
          <w:rFonts w:ascii="Arial" w:hAnsi="Arial" w:cs="Arial"/>
          <w:b/>
          <w:sz w:val="21"/>
          <w:szCs w:val="21"/>
        </w:rPr>
        <w:tab/>
      </w:r>
      <w:r w:rsidRPr="00752BA8">
        <w:rPr>
          <w:rFonts w:ascii="Arial" w:hAnsi="Arial" w:cs="Arial"/>
          <w:b/>
          <w:sz w:val="21"/>
          <w:szCs w:val="21"/>
        </w:rPr>
        <w:tab/>
      </w:r>
      <w:r w:rsidRPr="00752BA8">
        <w:rPr>
          <w:rFonts w:ascii="Arial" w:hAnsi="Arial" w:cs="Arial"/>
          <w:b/>
          <w:sz w:val="21"/>
          <w:szCs w:val="21"/>
        </w:rPr>
        <w:tab/>
      </w:r>
      <w:r w:rsidRPr="00752BA8">
        <w:rPr>
          <w:rFonts w:ascii="Arial" w:hAnsi="Arial" w:cs="Arial"/>
          <w:b/>
          <w:sz w:val="21"/>
          <w:szCs w:val="21"/>
        </w:rPr>
        <w:tab/>
      </w:r>
      <w:r w:rsidRPr="00752BA8">
        <w:rPr>
          <w:rFonts w:ascii="Arial" w:hAnsi="Arial" w:cs="Arial"/>
          <w:b/>
          <w:sz w:val="21"/>
          <w:szCs w:val="21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</w:p>
    <w:p w14:paraId="7A1AFA3E" w14:textId="77777777" w:rsidR="006F2AD2" w:rsidRPr="00752BA8" w:rsidRDefault="006F2AD2" w:rsidP="006F2AD2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  <w:r w:rsidRPr="00752BA8">
        <w:rPr>
          <w:rFonts w:ascii="Arial" w:hAnsi="Arial" w:cs="Arial"/>
          <w:b/>
          <w:sz w:val="21"/>
          <w:szCs w:val="21"/>
          <w:u w:val="single"/>
        </w:rPr>
        <w:tab/>
      </w:r>
    </w:p>
    <w:p w14:paraId="77FF03EC" w14:textId="77777777" w:rsidR="00753A52" w:rsidRPr="006F2AD2" w:rsidRDefault="00753A52" w:rsidP="006F2AD2">
      <w:pPr>
        <w:pStyle w:val="Odsekzoznamu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lastRenderedPageBreak/>
        <w:t>Zmluvy o úveroch</w:t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sym w:font="Symbol" w:char="F07F"/>
      </w:r>
      <w:r w:rsidRPr="006F2AD2">
        <w:rPr>
          <w:rFonts w:ascii="Arial" w:hAnsi="Arial" w:cs="Arial"/>
          <w:b/>
          <w:sz w:val="21"/>
          <w:szCs w:val="21"/>
        </w:rPr>
        <w:tab/>
        <w:t xml:space="preserve">Nemáme poskytnuté úvery, ani nebudeme </w:t>
      </w:r>
    </w:p>
    <w:p w14:paraId="0D46680D" w14:textId="77777777" w:rsidR="00753A52" w:rsidRPr="006F2AD2" w:rsidRDefault="00753A52" w:rsidP="006F2AD2">
      <w:pPr>
        <w:tabs>
          <w:tab w:val="num" w:pos="426"/>
          <w:tab w:val="num" w:pos="720"/>
        </w:tabs>
        <w:ind w:left="360" w:firstLine="66"/>
        <w:jc w:val="both"/>
        <w:rPr>
          <w:rFonts w:ascii="Arial" w:hAnsi="Arial" w:cs="Arial"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(ak je potrebné, uveďte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 w:rsidR="00E15AA3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>úvery požadovať v najbližšej dobe</w:t>
      </w:r>
    </w:p>
    <w:p w14:paraId="6112832D" w14:textId="77777777" w:rsidR="00753A52" w:rsidRPr="00753A52" w:rsidRDefault="00753A52" w:rsidP="006F2AD2">
      <w:pPr>
        <w:tabs>
          <w:tab w:val="num" w:pos="426"/>
        </w:tabs>
        <w:ind w:left="709" w:hanging="283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na osobitnom liste)</w:t>
      </w:r>
      <w:r w:rsidR="006F2AD2">
        <w:rPr>
          <w:rFonts w:ascii="Arial" w:hAnsi="Arial" w:cs="Arial"/>
          <w:b/>
          <w:sz w:val="21"/>
          <w:szCs w:val="21"/>
        </w:rPr>
        <w:t>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>Máme krátkodobé úvery s dobou trvania menej</w:t>
      </w:r>
    </w:p>
    <w:p w14:paraId="1E3F47FE" w14:textId="77777777" w:rsidR="00753A52" w:rsidRPr="00753A52" w:rsidRDefault="00E15AA3" w:rsidP="006F2AD2">
      <w:pPr>
        <w:ind w:left="2978" w:firstLine="56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753A52" w:rsidRPr="00753A52">
        <w:rPr>
          <w:rFonts w:ascii="Arial" w:hAnsi="Arial" w:cs="Arial"/>
          <w:b/>
          <w:sz w:val="21"/>
          <w:szCs w:val="21"/>
        </w:rPr>
        <w:t>ako jeden rok</w:t>
      </w:r>
    </w:p>
    <w:p w14:paraId="7CB98B4D" w14:textId="77777777" w:rsidR="00753A52" w:rsidRPr="00753A52" w:rsidRDefault="00753A52" w:rsidP="006F2AD2">
      <w:pPr>
        <w:ind w:left="2836" w:firstLine="709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 xml:space="preserve">Máme stredno- a dlhodobé úvery s dobou trvania </w:t>
      </w:r>
    </w:p>
    <w:p w14:paraId="7521F35E" w14:textId="77777777" w:rsidR="00753A52" w:rsidRPr="00753A52" w:rsidRDefault="00E15AA3" w:rsidP="006F2AD2">
      <w:pPr>
        <w:ind w:left="3402" w:firstLine="143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753A52" w:rsidRPr="00753A52">
        <w:rPr>
          <w:rFonts w:ascii="Arial" w:hAnsi="Arial" w:cs="Arial"/>
          <w:b/>
          <w:sz w:val="21"/>
          <w:szCs w:val="21"/>
        </w:rPr>
        <w:t>viac ako jeden rok</w:t>
      </w:r>
    </w:p>
    <w:p w14:paraId="32825AA8" w14:textId="77777777" w:rsidR="00753A52" w:rsidRPr="001A47E9" w:rsidRDefault="00753A52" w:rsidP="00753A52">
      <w:pPr>
        <w:jc w:val="both"/>
        <w:rPr>
          <w:rFonts w:ascii="Arial" w:hAnsi="Arial" w:cs="Arial"/>
          <w:b/>
          <w:sz w:val="16"/>
          <w:szCs w:val="16"/>
        </w:rPr>
      </w:pPr>
    </w:p>
    <w:p w14:paraId="4DDC9C19" w14:textId="77777777" w:rsidR="00753A52" w:rsidRPr="006F2AD2" w:rsidRDefault="00753A52" w:rsidP="006F2AD2">
      <w:pPr>
        <w:pStyle w:val="Odsekzoznamu"/>
        <w:numPr>
          <w:ilvl w:val="0"/>
          <w:numId w:val="39"/>
        </w:numPr>
        <w:tabs>
          <w:tab w:val="clear" w:pos="360"/>
          <w:tab w:val="num" w:pos="426"/>
          <w:tab w:val="num" w:pos="720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t xml:space="preserve">Ak máte poskytnuté úvery, uveďte </w:t>
      </w:r>
      <w:proofErr w:type="spellStart"/>
      <w:r w:rsidRPr="006F2AD2">
        <w:rPr>
          <w:rFonts w:ascii="Arial" w:hAnsi="Arial" w:cs="Arial"/>
          <w:b/>
          <w:sz w:val="21"/>
          <w:szCs w:val="21"/>
        </w:rPr>
        <w:t>prosim</w:t>
      </w:r>
      <w:proofErr w:type="spellEnd"/>
      <w:r w:rsidRPr="006F2AD2">
        <w:rPr>
          <w:rFonts w:ascii="Arial" w:hAnsi="Arial" w:cs="Arial"/>
          <w:b/>
          <w:sz w:val="21"/>
          <w:szCs w:val="21"/>
        </w:rPr>
        <w:t>:</w:t>
      </w:r>
    </w:p>
    <w:p w14:paraId="235D4659" w14:textId="77777777" w:rsidR="00753A52" w:rsidRPr="00753A52" w:rsidRDefault="00753A52" w:rsidP="00753A52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výšku úveru: 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="006F2AD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</w:p>
    <w:p w14:paraId="4C6080F3" w14:textId="77777777" w:rsidR="00753A52" w:rsidRPr="00753A52" w:rsidRDefault="00753A52" w:rsidP="00753A52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úver splatný do: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="006F2AD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</w:p>
    <w:p w14:paraId="2D3FC218" w14:textId="77777777" w:rsidR="00753A52" w:rsidRPr="00753A52" w:rsidRDefault="00753A52" w:rsidP="00753A52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druh úveru </w:t>
      </w:r>
      <w:r w:rsidRPr="006F2AD2">
        <w:rPr>
          <w:rFonts w:ascii="Arial" w:hAnsi="Arial" w:cs="Arial"/>
          <w:sz w:val="21"/>
          <w:szCs w:val="21"/>
        </w:rPr>
        <w:t>(kontokorentný úver, investičný úver ...)</w:t>
      </w:r>
      <w:r w:rsidR="006F2AD2" w:rsidRPr="006F2AD2">
        <w:rPr>
          <w:rFonts w:ascii="Arial" w:hAnsi="Arial" w:cs="Arial"/>
          <w:b/>
          <w:sz w:val="21"/>
          <w:szCs w:val="21"/>
        </w:rPr>
        <w:t>:</w:t>
      </w:r>
      <w:r w:rsidR="006F2AD2">
        <w:rPr>
          <w:rFonts w:ascii="Arial" w:hAnsi="Arial" w:cs="Arial"/>
          <w:b/>
          <w:sz w:val="21"/>
          <w:szCs w:val="21"/>
        </w:rPr>
        <w:t xml:space="preserve">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="006F2AD2">
        <w:rPr>
          <w:rFonts w:ascii="Arial" w:hAnsi="Arial" w:cs="Arial"/>
          <w:b/>
          <w:sz w:val="21"/>
          <w:szCs w:val="21"/>
          <w:u w:val="single"/>
        </w:rPr>
        <w:tab/>
      </w:r>
    </w:p>
    <w:p w14:paraId="0205E811" w14:textId="77777777" w:rsidR="00753A52" w:rsidRPr="001A47E9" w:rsidRDefault="00753A52" w:rsidP="006F2AD2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7A48362" w14:textId="77777777" w:rsidR="00753A52" w:rsidRPr="006F2AD2" w:rsidRDefault="00753A52" w:rsidP="006F2AD2">
      <w:pPr>
        <w:pStyle w:val="Odsekzoznamu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t xml:space="preserve">Záväzky po lehote </w:t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ab/>
        <w:t>Máme nezaplatené finančné záväzky</w:t>
      </w:r>
      <w:r w:rsidR="006F2AD2">
        <w:rPr>
          <w:rFonts w:ascii="Arial" w:hAnsi="Arial" w:cs="Arial"/>
          <w:b/>
          <w:sz w:val="21"/>
          <w:szCs w:val="21"/>
        </w:rPr>
        <w:t>:</w:t>
      </w:r>
    </w:p>
    <w:p w14:paraId="3D510AB7" w14:textId="77777777" w:rsidR="00753A52" w:rsidRPr="006F2AD2" w:rsidRDefault="00753A52" w:rsidP="007B2570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splatnosti </w:t>
      </w:r>
      <w:r w:rsidRPr="006F2AD2">
        <w:rPr>
          <w:rFonts w:ascii="Arial" w:hAnsi="Arial" w:cs="Arial"/>
          <w:sz w:val="21"/>
          <w:szCs w:val="21"/>
        </w:rPr>
        <w:t>(v prípade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sym w:font="Symbol" w:char="F07F"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 xml:space="preserve">z minulých rokov vo výške </w:t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</w:rPr>
        <w:t xml:space="preserve"> voči</w:t>
      </w:r>
      <w:r w:rsidR="006F2AD2">
        <w:rPr>
          <w:rFonts w:ascii="Arial" w:hAnsi="Arial" w:cs="Arial"/>
          <w:b/>
          <w:sz w:val="21"/>
          <w:szCs w:val="21"/>
        </w:rPr>
        <w:t xml:space="preserve"> </w:t>
      </w:r>
      <w:r w:rsidR="006F2AD2" w:rsidRPr="006F2AD2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6F2AD2"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="006F2AD2" w:rsidRPr="006F2AD2">
        <w:rPr>
          <w:rFonts w:ascii="Arial" w:hAnsi="Arial" w:cs="Arial"/>
          <w:b/>
          <w:sz w:val="21"/>
          <w:szCs w:val="21"/>
          <w:u w:val="single"/>
        </w:rPr>
        <w:tab/>
      </w:r>
    </w:p>
    <w:p w14:paraId="6914DD3A" w14:textId="77777777" w:rsidR="00753A52" w:rsidRPr="006F2AD2" w:rsidRDefault="00753A52" w:rsidP="007B2570">
      <w:pPr>
        <w:ind w:left="426" w:right="-711"/>
        <w:jc w:val="both"/>
        <w:rPr>
          <w:rFonts w:ascii="Arial" w:hAnsi="Arial" w:cs="Arial"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potreby uveďte na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</w:p>
    <w:p w14:paraId="6077F699" w14:textId="77777777" w:rsidR="00753A52" w:rsidRPr="00753A52" w:rsidRDefault="00753A52" w:rsidP="007B2570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6F2AD2">
        <w:rPr>
          <w:rFonts w:ascii="Arial" w:hAnsi="Arial" w:cs="Arial"/>
          <w:sz w:val="21"/>
          <w:szCs w:val="21"/>
        </w:rPr>
        <w:t>osobitnom liste)</w:t>
      </w:r>
      <w:r w:rsidR="006F2AD2">
        <w:rPr>
          <w:rFonts w:ascii="Arial" w:hAnsi="Arial" w:cs="Arial"/>
          <w:b/>
          <w:sz w:val="21"/>
          <w:szCs w:val="21"/>
        </w:rPr>
        <w:t>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 xml:space="preserve">z bežného roka vo výške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 xml:space="preserve"> voči</w:t>
      </w:r>
      <w:r w:rsidRPr="00753A52">
        <w:rPr>
          <w:rFonts w:ascii="Arial" w:hAnsi="Arial" w:cs="Arial"/>
          <w:sz w:val="21"/>
          <w:szCs w:val="21"/>
        </w:rPr>
        <w:t xml:space="preserve"> </w:t>
      </w:r>
      <w:r w:rsidR="006F2AD2">
        <w:rPr>
          <w:rFonts w:ascii="Arial" w:hAnsi="Arial" w:cs="Arial"/>
          <w:sz w:val="21"/>
          <w:szCs w:val="21"/>
          <w:u w:val="single"/>
        </w:rPr>
        <w:tab/>
      </w:r>
      <w:r w:rsidR="006F2AD2">
        <w:rPr>
          <w:rFonts w:ascii="Arial" w:hAnsi="Arial" w:cs="Arial"/>
          <w:sz w:val="21"/>
          <w:szCs w:val="21"/>
          <w:u w:val="single"/>
        </w:rPr>
        <w:tab/>
      </w:r>
    </w:p>
    <w:p w14:paraId="753C4770" w14:textId="77777777" w:rsidR="00753A52" w:rsidRPr="001A47E9" w:rsidRDefault="00753A52" w:rsidP="006F2AD2">
      <w:pPr>
        <w:ind w:right="-569"/>
        <w:jc w:val="both"/>
        <w:rPr>
          <w:rFonts w:ascii="Arial" w:hAnsi="Arial" w:cs="Arial"/>
          <w:sz w:val="16"/>
          <w:szCs w:val="16"/>
          <w:u w:val="single"/>
        </w:rPr>
      </w:pPr>
    </w:p>
    <w:p w14:paraId="248D7732" w14:textId="77777777" w:rsidR="00753A52" w:rsidRPr="007B2570" w:rsidRDefault="00753A52" w:rsidP="007B2570">
      <w:pPr>
        <w:pStyle w:val="Odsekzoznamu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7B2570">
        <w:rPr>
          <w:rFonts w:ascii="Arial" w:hAnsi="Arial" w:cs="Arial"/>
          <w:b/>
          <w:sz w:val="21"/>
          <w:szCs w:val="21"/>
        </w:rPr>
        <w:t xml:space="preserve">Pohľadávky po lehote </w:t>
      </w:r>
      <w:r w:rsidRPr="007B2570">
        <w:rPr>
          <w:rFonts w:ascii="Arial" w:hAnsi="Arial" w:cs="Arial"/>
          <w:b/>
          <w:sz w:val="21"/>
          <w:szCs w:val="21"/>
        </w:rPr>
        <w:tab/>
        <w:t>Názov firmy</w:t>
      </w:r>
      <w:r w:rsidRPr="007B2570">
        <w:rPr>
          <w:rFonts w:ascii="Arial" w:hAnsi="Arial" w:cs="Arial"/>
          <w:b/>
          <w:sz w:val="21"/>
          <w:szCs w:val="21"/>
        </w:rPr>
        <w:tab/>
        <w:t xml:space="preserve">   </w:t>
      </w:r>
      <w:r w:rsidR="006F2AD2" w:rsidRPr="007B2570">
        <w:rPr>
          <w:rFonts w:ascii="Arial" w:hAnsi="Arial" w:cs="Arial"/>
          <w:b/>
          <w:sz w:val="21"/>
          <w:szCs w:val="21"/>
        </w:rPr>
        <w:tab/>
        <w:t>suma</w:t>
      </w:r>
      <w:r w:rsidR="006F2AD2" w:rsidRPr="007B2570">
        <w:rPr>
          <w:rFonts w:ascii="Arial" w:hAnsi="Arial" w:cs="Arial"/>
          <w:b/>
          <w:sz w:val="21"/>
          <w:szCs w:val="21"/>
        </w:rPr>
        <w:tab/>
      </w:r>
      <w:r w:rsidR="006F2AD2" w:rsidRPr="007B2570">
        <w:rPr>
          <w:rFonts w:ascii="Arial" w:hAnsi="Arial" w:cs="Arial"/>
          <w:b/>
          <w:sz w:val="21"/>
          <w:szCs w:val="21"/>
        </w:rPr>
        <w:tab/>
        <w:t xml:space="preserve"> </w:t>
      </w:r>
      <w:r w:rsidRPr="007B2570">
        <w:rPr>
          <w:rFonts w:ascii="Arial" w:hAnsi="Arial" w:cs="Arial"/>
          <w:b/>
          <w:sz w:val="21"/>
          <w:szCs w:val="21"/>
        </w:rPr>
        <w:t>z roku</w:t>
      </w:r>
      <w:r w:rsidRPr="007B2570">
        <w:rPr>
          <w:rFonts w:ascii="Arial" w:hAnsi="Arial" w:cs="Arial"/>
          <w:b/>
          <w:sz w:val="21"/>
          <w:szCs w:val="21"/>
        </w:rPr>
        <w:tab/>
      </w:r>
      <w:r w:rsidRPr="007B2570">
        <w:rPr>
          <w:rFonts w:ascii="Arial" w:hAnsi="Arial" w:cs="Arial"/>
          <w:b/>
          <w:sz w:val="21"/>
          <w:szCs w:val="21"/>
        </w:rPr>
        <w:tab/>
        <w:t>štádium riešenia</w:t>
      </w:r>
    </w:p>
    <w:p w14:paraId="62227508" w14:textId="77777777" w:rsidR="00753A52" w:rsidRPr="00753A52" w:rsidRDefault="00753A52" w:rsidP="007B2570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>splatnosti voči: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="006F2AD2">
        <w:rPr>
          <w:rFonts w:ascii="Arial" w:hAnsi="Arial" w:cs="Arial"/>
          <w:sz w:val="21"/>
          <w:szCs w:val="21"/>
          <w:u w:val="single"/>
        </w:rPr>
        <w:t xml:space="preserve">   </w:t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 w:rsidR="006F2AD2">
        <w:rPr>
          <w:rFonts w:ascii="Arial" w:hAnsi="Arial" w:cs="Arial"/>
          <w:sz w:val="21"/>
          <w:szCs w:val="21"/>
          <w:u w:val="single"/>
        </w:rPr>
        <w:tab/>
      </w:r>
      <w:r w:rsidR="006F2AD2">
        <w:rPr>
          <w:rFonts w:ascii="Arial" w:hAnsi="Arial" w:cs="Arial"/>
          <w:sz w:val="21"/>
          <w:szCs w:val="21"/>
          <w:u w:val="single"/>
        </w:rPr>
        <w:tab/>
      </w:r>
    </w:p>
    <w:p w14:paraId="5EF092C4" w14:textId="77777777" w:rsidR="00753A52" w:rsidRPr="00753A52" w:rsidRDefault="00753A52" w:rsidP="00753A52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4E3B4165" w14:textId="77777777" w:rsidR="00753A52" w:rsidRPr="00753A52" w:rsidRDefault="00753A52" w:rsidP="006F2AD2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="006F2AD2">
        <w:rPr>
          <w:rFonts w:ascii="Arial" w:hAnsi="Arial" w:cs="Arial"/>
          <w:sz w:val="21"/>
          <w:szCs w:val="21"/>
          <w:u w:val="single"/>
        </w:rPr>
        <w:t xml:space="preserve">   </w:t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 w:rsidR="006F2AD2">
        <w:rPr>
          <w:rFonts w:ascii="Arial" w:hAnsi="Arial" w:cs="Arial"/>
          <w:sz w:val="21"/>
          <w:szCs w:val="21"/>
          <w:u w:val="single"/>
        </w:rPr>
        <w:tab/>
      </w:r>
      <w:r w:rsidR="006F2AD2">
        <w:rPr>
          <w:rFonts w:ascii="Arial" w:hAnsi="Arial" w:cs="Arial"/>
          <w:sz w:val="21"/>
          <w:szCs w:val="21"/>
          <w:u w:val="single"/>
        </w:rPr>
        <w:tab/>
      </w:r>
    </w:p>
    <w:p w14:paraId="52489183" w14:textId="77777777" w:rsidR="00753A52" w:rsidRPr="001A47E9" w:rsidRDefault="00753A52" w:rsidP="00753A52">
      <w:pPr>
        <w:jc w:val="both"/>
        <w:rPr>
          <w:rFonts w:ascii="Arial" w:hAnsi="Arial" w:cs="Arial"/>
          <w:b/>
          <w:sz w:val="16"/>
          <w:szCs w:val="16"/>
        </w:rPr>
      </w:pPr>
    </w:p>
    <w:p w14:paraId="450335EA" w14:textId="77777777" w:rsidR="00753A52" w:rsidRPr="00753A52" w:rsidRDefault="00753A52" w:rsidP="007B2570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>Ak požadujete poistnú sumu vyššiu ako 10.000,- EUR, priložte prosím fotokópie finančných výkazov za predchádzajúce dva roky a najaktuálnejšie finančné výkazy v bežnom roku.</w:t>
      </w:r>
    </w:p>
    <w:p w14:paraId="27383E5B" w14:textId="77777777" w:rsidR="00753A52" w:rsidRPr="001A47E9" w:rsidRDefault="00753A52" w:rsidP="007B2570">
      <w:pPr>
        <w:jc w:val="both"/>
        <w:rPr>
          <w:rFonts w:ascii="Arial" w:hAnsi="Arial" w:cs="Arial"/>
          <w:b/>
          <w:sz w:val="16"/>
          <w:szCs w:val="16"/>
        </w:rPr>
      </w:pPr>
    </w:p>
    <w:p w14:paraId="33BCF590" w14:textId="77777777" w:rsidR="00753A52" w:rsidRPr="00753A52" w:rsidRDefault="00753A52" w:rsidP="007B2570">
      <w:pPr>
        <w:numPr>
          <w:ilvl w:val="0"/>
          <w:numId w:val="46"/>
        </w:numPr>
        <w:tabs>
          <w:tab w:val="clear" w:pos="1146"/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>Poistné v prvom</w:t>
      </w:r>
      <w:r w:rsidR="007B2570">
        <w:rPr>
          <w:rFonts w:ascii="Arial" w:hAnsi="Arial" w:cs="Arial"/>
          <w:b/>
          <w:sz w:val="21"/>
          <w:szCs w:val="21"/>
        </w:rPr>
        <w:t xml:space="preserve"> poistnom období budeme platiť:</w:t>
      </w:r>
      <w:r w:rsidR="007B2570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90"/>
      </w:r>
      <w:r w:rsidRPr="00753A52">
        <w:rPr>
          <w:rFonts w:ascii="Arial" w:hAnsi="Arial" w:cs="Arial"/>
          <w:b/>
          <w:sz w:val="21"/>
          <w:szCs w:val="21"/>
        </w:rPr>
        <w:t xml:space="preserve"> bezhotovostne</w:t>
      </w:r>
    </w:p>
    <w:p w14:paraId="73255A3E" w14:textId="77777777" w:rsidR="00753A52" w:rsidRPr="00753A52" w:rsidRDefault="00753A52" w:rsidP="007B2570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sym w:font="Symbol" w:char="F090"/>
      </w:r>
      <w:r w:rsidRPr="00753A52">
        <w:rPr>
          <w:rFonts w:ascii="Arial" w:hAnsi="Arial" w:cs="Arial"/>
          <w:b/>
          <w:sz w:val="21"/>
          <w:szCs w:val="21"/>
        </w:rPr>
        <w:t xml:space="preserve"> v hotovosti</w:t>
      </w:r>
    </w:p>
    <w:p w14:paraId="7B0400EB" w14:textId="77777777" w:rsidR="00753A52" w:rsidRPr="00753A52" w:rsidRDefault="00753A52" w:rsidP="007B2570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sym w:font="Symbol" w:char="F090"/>
      </w:r>
      <w:r w:rsidRPr="00753A52">
        <w:rPr>
          <w:rFonts w:ascii="Arial" w:hAnsi="Arial" w:cs="Arial"/>
          <w:b/>
          <w:sz w:val="21"/>
          <w:szCs w:val="21"/>
        </w:rPr>
        <w:t xml:space="preserve"> POS terminál</w:t>
      </w:r>
    </w:p>
    <w:p w14:paraId="63A43613" w14:textId="77777777" w:rsidR="00753A52" w:rsidRPr="001A47E9" w:rsidRDefault="00753A52" w:rsidP="00753A52">
      <w:pPr>
        <w:ind w:left="4968" w:right="139" w:firstLine="696"/>
        <w:jc w:val="both"/>
        <w:rPr>
          <w:rFonts w:ascii="Arial" w:hAnsi="Arial" w:cs="Arial"/>
          <w:b/>
          <w:sz w:val="16"/>
          <w:szCs w:val="16"/>
        </w:rPr>
      </w:pPr>
    </w:p>
    <w:p w14:paraId="2DBB56BD" w14:textId="77777777" w:rsidR="00753A52" w:rsidRPr="00753A52" w:rsidRDefault="00753A52" w:rsidP="007B2570">
      <w:pPr>
        <w:numPr>
          <w:ilvl w:val="0"/>
          <w:numId w:val="46"/>
        </w:num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>Avízo pre ďalšie poistné obdobia žiadam posielať</w:t>
      </w:r>
      <w:r w:rsidR="006956AF">
        <w:rPr>
          <w:rFonts w:ascii="Arial" w:hAnsi="Arial" w:cs="Arial"/>
          <w:b/>
          <w:sz w:val="21"/>
          <w:szCs w:val="21"/>
        </w:rPr>
        <w:t>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90"/>
      </w:r>
      <w:r w:rsidRPr="00753A52">
        <w:rPr>
          <w:rFonts w:ascii="Arial" w:hAnsi="Arial" w:cs="Arial"/>
          <w:b/>
          <w:sz w:val="21"/>
          <w:szCs w:val="21"/>
        </w:rPr>
        <w:t xml:space="preserve"> poštová poukážka</w:t>
      </w:r>
    </w:p>
    <w:p w14:paraId="06FB505A" w14:textId="77777777" w:rsidR="00753A52" w:rsidRPr="00753A52" w:rsidRDefault="00753A52" w:rsidP="007B2570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sym w:font="Symbol" w:char="F090"/>
      </w:r>
      <w:r w:rsidRPr="00753A52">
        <w:rPr>
          <w:rFonts w:ascii="Arial" w:hAnsi="Arial" w:cs="Arial"/>
          <w:b/>
          <w:sz w:val="21"/>
          <w:szCs w:val="21"/>
        </w:rPr>
        <w:t xml:space="preserve"> elektronické avízo (bez poukážky)</w:t>
      </w:r>
    </w:p>
    <w:p w14:paraId="72464F4E" w14:textId="77777777" w:rsidR="00753A52" w:rsidRPr="00753A52" w:rsidRDefault="00753A52" w:rsidP="007B2570">
      <w:pPr>
        <w:ind w:left="4955" w:firstLine="709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sym w:font="Symbol" w:char="F090"/>
      </w:r>
      <w:r w:rsidRPr="00753A52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14:paraId="0E5D4F89" w14:textId="77777777" w:rsidR="00753A52" w:rsidRPr="001A47E9" w:rsidRDefault="00753A52" w:rsidP="007B2570">
      <w:pPr>
        <w:rPr>
          <w:rFonts w:ascii="Arial" w:hAnsi="Arial" w:cs="Arial"/>
          <w:b/>
          <w:sz w:val="16"/>
          <w:szCs w:val="16"/>
        </w:rPr>
      </w:pPr>
    </w:p>
    <w:p w14:paraId="2CC0F956" w14:textId="77777777" w:rsidR="00753A52" w:rsidRPr="00753A52" w:rsidRDefault="00753A52" w:rsidP="007B2570">
      <w:pPr>
        <w:ind w:left="426" w:right="-569" w:hanging="426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>13.</w:t>
      </w:r>
      <w:r w:rsidRPr="00753A52">
        <w:rPr>
          <w:rFonts w:ascii="Arial" w:hAnsi="Arial" w:cs="Arial"/>
          <w:b/>
          <w:sz w:val="21"/>
          <w:szCs w:val="21"/>
        </w:rPr>
        <w:tab/>
        <w:t>Ostatné náležitosti poistnej zmluvy</w:t>
      </w:r>
    </w:p>
    <w:p w14:paraId="022A256C" w14:textId="77777777" w:rsidR="00753A52" w:rsidRPr="00753A52" w:rsidRDefault="00753A52" w:rsidP="00753A52">
      <w:pPr>
        <w:numPr>
          <w:ilvl w:val="1"/>
          <w:numId w:val="45"/>
        </w:numPr>
        <w:tabs>
          <w:tab w:val="clear" w:pos="1440"/>
          <w:tab w:val="num" w:pos="709"/>
        </w:tabs>
        <w:ind w:right="-569" w:hanging="1014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Začiatok účinnosti poistnej zmluvy: od </w:t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</w:p>
    <w:p w14:paraId="25EA5729" w14:textId="77777777" w:rsidR="00753A52" w:rsidRPr="00753A52" w:rsidRDefault="00753A52" w:rsidP="006956AF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b) Osoba(y), ktorá bude podpisovať poistnú </w:t>
      </w:r>
      <w:r w:rsidRPr="006956AF">
        <w:rPr>
          <w:rFonts w:ascii="Arial" w:hAnsi="Arial" w:cs="Arial"/>
          <w:b/>
          <w:sz w:val="21"/>
          <w:szCs w:val="21"/>
        </w:rPr>
        <w:t>zmluvu</w:t>
      </w:r>
      <w:r w:rsidRPr="007B2570">
        <w:rPr>
          <w:rFonts w:ascii="Arial" w:hAnsi="Arial" w:cs="Arial"/>
          <w:sz w:val="21"/>
          <w:szCs w:val="21"/>
        </w:rPr>
        <w:t xml:space="preserve"> (podľa výpisu z Obchodného registra, alebo Živnostenského registra)</w:t>
      </w:r>
      <w:r w:rsidRPr="00753A52">
        <w:rPr>
          <w:rFonts w:ascii="Arial" w:hAnsi="Arial" w:cs="Arial"/>
          <w:b/>
          <w:sz w:val="21"/>
          <w:szCs w:val="21"/>
        </w:rPr>
        <w:t xml:space="preserve">: </w:t>
      </w:r>
      <w:r w:rsidR="007B2570">
        <w:rPr>
          <w:rFonts w:ascii="Arial" w:hAnsi="Arial" w:cs="Arial"/>
          <w:sz w:val="21"/>
          <w:szCs w:val="21"/>
          <w:u w:val="single"/>
        </w:rPr>
        <w:tab/>
      </w:r>
      <w:r w:rsidR="007B2570">
        <w:rPr>
          <w:rFonts w:ascii="Arial" w:hAnsi="Arial" w:cs="Arial"/>
          <w:sz w:val="21"/>
          <w:szCs w:val="21"/>
          <w:u w:val="single"/>
        </w:rPr>
        <w:tab/>
      </w:r>
      <w:r w:rsidR="007B2570">
        <w:rPr>
          <w:rFonts w:ascii="Arial" w:hAnsi="Arial" w:cs="Arial"/>
          <w:sz w:val="21"/>
          <w:szCs w:val="21"/>
          <w:u w:val="single"/>
        </w:rPr>
        <w:tab/>
      </w:r>
      <w:r w:rsidR="007B2570">
        <w:rPr>
          <w:rFonts w:ascii="Arial" w:hAnsi="Arial" w:cs="Arial"/>
          <w:sz w:val="21"/>
          <w:szCs w:val="21"/>
          <w:u w:val="single"/>
        </w:rPr>
        <w:tab/>
      </w:r>
      <w:r w:rsidR="007B2570">
        <w:rPr>
          <w:rFonts w:ascii="Arial" w:hAnsi="Arial" w:cs="Arial"/>
          <w:sz w:val="21"/>
          <w:szCs w:val="21"/>
          <w:u w:val="single"/>
        </w:rPr>
        <w:tab/>
      </w:r>
      <w:r w:rsidR="007B2570">
        <w:rPr>
          <w:rFonts w:ascii="Arial" w:hAnsi="Arial" w:cs="Arial"/>
          <w:sz w:val="21"/>
          <w:szCs w:val="21"/>
          <w:u w:val="single"/>
        </w:rPr>
        <w:tab/>
      </w:r>
    </w:p>
    <w:p w14:paraId="2A1E78D8" w14:textId="77777777" w:rsidR="00753A52" w:rsidRPr="001A47E9" w:rsidRDefault="00753A52" w:rsidP="007B2570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6E0EC2BE" w14:textId="77777777" w:rsidR="00753A52" w:rsidRPr="00753A52" w:rsidRDefault="00753A52" w:rsidP="007B2570">
      <w:pPr>
        <w:ind w:left="426" w:right="-569" w:hanging="426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14. </w:t>
      </w:r>
      <w:r w:rsidR="007B2570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 xml:space="preserve">Ste ochotný prejaviť dôveru poisťovni </w:t>
      </w:r>
      <w:proofErr w:type="spellStart"/>
      <w:r w:rsidRPr="00753A52">
        <w:rPr>
          <w:rFonts w:ascii="Arial" w:hAnsi="Arial" w:cs="Arial"/>
          <w:b/>
          <w:sz w:val="21"/>
          <w:szCs w:val="21"/>
        </w:rPr>
        <w:t>Union</w:t>
      </w:r>
      <w:proofErr w:type="spellEnd"/>
      <w:r w:rsidRPr="00753A52">
        <w:rPr>
          <w:rFonts w:ascii="Arial" w:hAnsi="Arial" w:cs="Arial"/>
          <w:b/>
          <w:sz w:val="21"/>
          <w:szCs w:val="21"/>
        </w:rPr>
        <w:t xml:space="preserve"> ako Vášmu partnerovi v poistení?</w:t>
      </w:r>
    </w:p>
    <w:p w14:paraId="4751EFC7" w14:textId="77777777" w:rsidR="00753A52" w:rsidRPr="00753A52" w:rsidRDefault="00753A52" w:rsidP="007B2570">
      <w:pPr>
        <w:ind w:left="360" w:hanging="360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 xml:space="preserve"> áno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 xml:space="preserve"> nie</w:t>
      </w:r>
    </w:p>
    <w:p w14:paraId="2D688FC4" w14:textId="77777777" w:rsidR="00753A52" w:rsidRPr="00753A52" w:rsidRDefault="00753A52" w:rsidP="007B2570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Akými druhmi poistenia? </w:t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  <w:r w:rsidR="007B2570">
        <w:rPr>
          <w:rFonts w:ascii="Arial" w:hAnsi="Arial" w:cs="Arial"/>
          <w:b/>
          <w:sz w:val="21"/>
          <w:szCs w:val="21"/>
          <w:u w:val="single"/>
        </w:rPr>
        <w:tab/>
      </w:r>
    </w:p>
    <w:p w14:paraId="1F603051" w14:textId="77777777" w:rsidR="007B2570" w:rsidRPr="001A47E9" w:rsidRDefault="007B2570" w:rsidP="007B2570">
      <w:pPr>
        <w:ind w:right="-569"/>
        <w:rPr>
          <w:rFonts w:ascii="Arial" w:hAnsi="Arial" w:cs="Arial"/>
          <w:b/>
          <w:sz w:val="16"/>
          <w:szCs w:val="16"/>
          <w:u w:val="single"/>
        </w:rPr>
      </w:pPr>
    </w:p>
    <w:p w14:paraId="482A4C4C" w14:textId="77777777" w:rsidR="00753A52" w:rsidRPr="007B2570" w:rsidRDefault="007B2570" w:rsidP="007B2570">
      <w:pPr>
        <w:ind w:left="426" w:right="-56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  <w:t xml:space="preserve">        </w:t>
      </w:r>
      <w:r w:rsidRPr="007B2570">
        <w:rPr>
          <w:rFonts w:ascii="Arial" w:hAnsi="Arial" w:cs="Arial"/>
          <w:b/>
          <w:sz w:val="21"/>
          <w:szCs w:val="21"/>
        </w:rPr>
        <w:t xml:space="preserve"> </w:t>
      </w:r>
      <w:r w:rsidR="00753A52" w:rsidRPr="007B2570">
        <w:rPr>
          <w:rFonts w:ascii="Arial" w:hAnsi="Arial" w:cs="Arial"/>
          <w:sz w:val="21"/>
          <w:szCs w:val="21"/>
        </w:rPr>
        <w:t>(Prosíme vypísať)</w:t>
      </w:r>
    </w:p>
    <w:p w14:paraId="19BDD448" w14:textId="77777777" w:rsidR="006956AF" w:rsidRDefault="006956AF" w:rsidP="006956AF">
      <w:pPr>
        <w:jc w:val="both"/>
        <w:rPr>
          <w:rFonts w:ascii="Arial" w:hAnsi="Arial" w:cs="Arial"/>
          <w:sz w:val="21"/>
          <w:szCs w:val="21"/>
        </w:rPr>
      </w:pPr>
    </w:p>
    <w:p w14:paraId="22858B60" w14:textId="77777777" w:rsidR="006956AF" w:rsidRPr="006956AF" w:rsidRDefault="006956AF" w:rsidP="006956AF">
      <w:pPr>
        <w:jc w:val="both"/>
        <w:rPr>
          <w:rFonts w:ascii="Arial" w:hAnsi="Arial" w:cs="Arial"/>
          <w:sz w:val="21"/>
          <w:szCs w:val="21"/>
        </w:rPr>
      </w:pPr>
    </w:p>
    <w:p w14:paraId="7840A4B5" w14:textId="77777777" w:rsidR="007B2570" w:rsidRPr="001D52F0" w:rsidRDefault="007B2570" w:rsidP="007B2570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14:paraId="62FBB4DB" w14:textId="77777777" w:rsidR="00753A52" w:rsidRPr="00753A52" w:rsidRDefault="00753A52" w:rsidP="00753A52">
      <w:pPr>
        <w:jc w:val="both"/>
        <w:rPr>
          <w:rFonts w:ascii="Arial" w:hAnsi="Arial" w:cs="Arial"/>
          <w:b/>
          <w:sz w:val="21"/>
          <w:szCs w:val="21"/>
        </w:rPr>
      </w:pPr>
    </w:p>
    <w:p w14:paraId="6D560E32" w14:textId="77777777" w:rsidR="006956AF" w:rsidRDefault="006956AF" w:rsidP="00753A52">
      <w:pPr>
        <w:jc w:val="both"/>
        <w:rPr>
          <w:rFonts w:ascii="Arial" w:hAnsi="Arial" w:cs="Arial"/>
          <w:b/>
          <w:sz w:val="21"/>
          <w:szCs w:val="21"/>
        </w:rPr>
      </w:pPr>
    </w:p>
    <w:p w14:paraId="196B8FCC" w14:textId="77777777" w:rsidR="00753A52" w:rsidRPr="00753A52" w:rsidRDefault="00753A52" w:rsidP="00753A52">
      <w:pPr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>Prílohy:</w:t>
      </w:r>
    </w:p>
    <w:p w14:paraId="4E7853DC" w14:textId="77777777" w:rsidR="006956AF" w:rsidRDefault="00753A52" w:rsidP="00753A52">
      <w:pPr>
        <w:numPr>
          <w:ilvl w:val="0"/>
          <w:numId w:val="41"/>
        </w:numPr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Finančné výkazy za predchádzajúce dva roky </w:t>
      </w:r>
    </w:p>
    <w:p w14:paraId="7935F516" w14:textId="77777777" w:rsidR="00753A52" w:rsidRPr="006956AF" w:rsidRDefault="00753A52" w:rsidP="006956AF">
      <w:pPr>
        <w:ind w:left="283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>a najaktuálnejšie finančné výkazy</w:t>
      </w:r>
      <w:r w:rsidR="006956AF">
        <w:rPr>
          <w:rFonts w:ascii="Arial" w:hAnsi="Arial" w:cs="Arial"/>
          <w:b/>
          <w:sz w:val="21"/>
          <w:szCs w:val="21"/>
        </w:rPr>
        <w:t xml:space="preserve"> v bežnom roku</w:t>
      </w:r>
      <w:r w:rsidR="006956AF">
        <w:rPr>
          <w:rFonts w:ascii="Arial" w:hAnsi="Arial" w:cs="Arial"/>
          <w:b/>
          <w:sz w:val="21"/>
          <w:szCs w:val="21"/>
        </w:rPr>
        <w:tab/>
      </w:r>
      <w:r w:rsidR="006956AF">
        <w:rPr>
          <w:rFonts w:ascii="Arial" w:hAnsi="Arial" w:cs="Arial"/>
          <w:b/>
          <w:sz w:val="21"/>
          <w:szCs w:val="21"/>
        </w:rPr>
        <w:tab/>
      </w:r>
      <w:r w:rsidR="006956AF">
        <w:rPr>
          <w:rFonts w:ascii="Arial" w:hAnsi="Arial" w:cs="Arial"/>
          <w:b/>
          <w:sz w:val="21"/>
          <w:szCs w:val="21"/>
        </w:rPr>
        <w:tab/>
      </w:r>
      <w:r w:rsidR="006956AF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</w:p>
    <w:p w14:paraId="260848DA" w14:textId="77777777" w:rsidR="00753A52" w:rsidRPr="00753A52" w:rsidRDefault="00753A52" w:rsidP="00753A52">
      <w:pPr>
        <w:numPr>
          <w:ilvl w:val="0"/>
          <w:numId w:val="41"/>
        </w:numPr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>Kópia obchodnej zmluvy, ku ktorej</w:t>
      </w:r>
      <w:r w:rsidR="006956AF">
        <w:rPr>
          <w:rFonts w:ascii="Arial" w:hAnsi="Arial" w:cs="Arial"/>
          <w:b/>
          <w:sz w:val="21"/>
          <w:szCs w:val="21"/>
        </w:rPr>
        <w:t xml:space="preserve"> sa bude poistenie vzťahovať</w:t>
      </w:r>
      <w:r w:rsidR="006956AF">
        <w:rPr>
          <w:rFonts w:ascii="Arial" w:hAnsi="Arial" w:cs="Arial"/>
          <w:b/>
          <w:sz w:val="21"/>
          <w:szCs w:val="21"/>
        </w:rPr>
        <w:tab/>
      </w:r>
      <w:r w:rsidR="006956AF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</w:p>
    <w:p w14:paraId="26DF906A" w14:textId="77777777" w:rsidR="006956AF" w:rsidRDefault="006956AF" w:rsidP="006956AF">
      <w:pPr>
        <w:pStyle w:val="Nadpis7"/>
        <w:jc w:val="both"/>
        <w:rPr>
          <w:rFonts w:ascii="Arial" w:hAnsi="Arial" w:cs="Arial"/>
          <w:i w:val="0"/>
          <w:color w:val="000000" w:themeColor="text1"/>
          <w:sz w:val="21"/>
          <w:szCs w:val="21"/>
          <w:u w:val="single"/>
        </w:rPr>
      </w:pPr>
    </w:p>
    <w:p w14:paraId="69B3F557" w14:textId="77777777" w:rsidR="006956AF" w:rsidRPr="001A47E9" w:rsidRDefault="006956AF" w:rsidP="006956AF">
      <w:pPr>
        <w:jc w:val="both"/>
        <w:rPr>
          <w:sz w:val="16"/>
          <w:szCs w:val="16"/>
        </w:rPr>
      </w:pPr>
    </w:p>
    <w:sectPr w:rsidR="006956AF" w:rsidRPr="001A47E9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6312" w14:textId="77777777" w:rsidR="007B2570" w:rsidRDefault="007B2570">
      <w:r>
        <w:separator/>
      </w:r>
    </w:p>
  </w:endnote>
  <w:endnote w:type="continuationSeparator" w:id="0">
    <w:p w14:paraId="70CDE246" w14:textId="77777777" w:rsidR="007B2570" w:rsidRDefault="007B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EndPr/>
        <w:sdtContent>
          <w:p w14:paraId="6765E53F" w14:textId="77777777" w:rsidR="007B2570" w:rsidRPr="0036601F" w:rsidRDefault="007B2570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CF0FA7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CF0FA7" w:rsidRPr="0036601F">
              <w:rPr>
                <w:sz w:val="24"/>
                <w:szCs w:val="24"/>
              </w:rPr>
              <w:fldChar w:fldCharType="separate"/>
            </w:r>
            <w:r w:rsidR="009B7A1E">
              <w:rPr>
                <w:noProof/>
                <w:sz w:val="24"/>
                <w:szCs w:val="24"/>
              </w:rPr>
              <w:t>2</w:t>
            </w:r>
            <w:r w:rsidR="00CF0FA7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="00CF0FA7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CF0FA7" w:rsidRPr="0036601F">
              <w:rPr>
                <w:sz w:val="24"/>
                <w:szCs w:val="24"/>
              </w:rPr>
              <w:fldChar w:fldCharType="separate"/>
            </w:r>
            <w:r w:rsidR="009B7A1E">
              <w:rPr>
                <w:noProof/>
                <w:sz w:val="24"/>
                <w:szCs w:val="24"/>
              </w:rPr>
              <w:t>2</w:t>
            </w:r>
            <w:r w:rsidR="00CF0FA7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B188C82" w14:textId="77777777" w:rsidR="007B2570" w:rsidRPr="0036601F" w:rsidRDefault="007B2570">
    <w:pPr>
      <w:pStyle w:val="Pta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5D80870" w14:textId="77777777" w:rsidR="007B2570" w:rsidRPr="00D661FC" w:rsidRDefault="007B2570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27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CF0FA7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CF0FA7" w:rsidRPr="00D661FC">
              <w:rPr>
                <w:sz w:val="24"/>
                <w:szCs w:val="24"/>
              </w:rPr>
              <w:fldChar w:fldCharType="separate"/>
            </w:r>
            <w:r w:rsidR="009B7A1E">
              <w:rPr>
                <w:noProof/>
                <w:sz w:val="24"/>
                <w:szCs w:val="24"/>
              </w:rPr>
              <w:t>1</w:t>
            </w:r>
            <w:r w:rsidR="00CF0FA7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="00CF0FA7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CF0FA7" w:rsidRPr="00D661FC">
              <w:rPr>
                <w:sz w:val="24"/>
                <w:szCs w:val="24"/>
              </w:rPr>
              <w:fldChar w:fldCharType="separate"/>
            </w:r>
            <w:r w:rsidR="009B7A1E">
              <w:rPr>
                <w:noProof/>
                <w:sz w:val="24"/>
                <w:szCs w:val="24"/>
              </w:rPr>
              <w:t>2</w:t>
            </w:r>
            <w:r w:rsidR="00CF0FA7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BC8971E" w14:textId="77777777" w:rsidR="007B2570" w:rsidRPr="0094067B" w:rsidRDefault="007B2570" w:rsidP="0094067B">
    <w:pPr>
      <w:pStyle w:val="Pta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0BB5" w14:textId="77777777" w:rsidR="007B2570" w:rsidRDefault="007B2570">
      <w:r>
        <w:separator/>
      </w:r>
    </w:p>
  </w:footnote>
  <w:footnote w:type="continuationSeparator" w:id="0">
    <w:p w14:paraId="752DD316" w14:textId="77777777" w:rsidR="007B2570" w:rsidRDefault="007B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68BD" w14:textId="77777777" w:rsidR="007B2570" w:rsidRDefault="00CF0FA7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B257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A97D3C1" w14:textId="77777777" w:rsidR="007B2570" w:rsidRDefault="007B2570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4327" w14:textId="77777777" w:rsidR="007B2570" w:rsidRDefault="007B2570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AB6C" w14:textId="53623565" w:rsidR="007B2570" w:rsidRPr="00870EF8" w:rsidRDefault="00472C94" w:rsidP="00D5738C">
    <w:pPr>
      <w:pStyle w:val="Hlavika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A73788" wp14:editId="1FB2523A">
          <wp:simplePos x="0" y="0"/>
          <wp:positionH relativeFrom="page">
            <wp:posOffset>628650</wp:posOffset>
          </wp:positionH>
          <wp:positionV relativeFrom="page">
            <wp:posOffset>332105</wp:posOffset>
          </wp:positionV>
          <wp:extent cx="1714500" cy="728954"/>
          <wp:effectExtent l="0" t="0" r="0" b="0"/>
          <wp:wrapNone/>
          <wp:docPr id="1" name="Obrázok 1" descr="Obrázok, na ktorom je text, riad, tanier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riad, tanier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2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570" w:rsidRPr="00D5738C">
      <w:rPr>
        <w:rFonts w:ascii="Arial" w:hAnsi="Arial" w:cs="Arial"/>
        <w:sz w:val="18"/>
        <w:szCs w:val="18"/>
      </w:rPr>
      <w:tab/>
    </w:r>
    <w:r w:rsidR="007B2570" w:rsidRPr="00870EF8">
      <w:rPr>
        <w:rFonts w:ascii="Arial" w:hAnsi="Arial" w:cs="Arial"/>
        <w:b/>
        <w:sz w:val="18"/>
        <w:szCs w:val="18"/>
      </w:rPr>
      <w:tab/>
    </w:r>
  </w:p>
  <w:p w14:paraId="036523A8" w14:textId="77777777" w:rsidR="007B2570" w:rsidRPr="00870EF8" w:rsidRDefault="00311DAB" w:rsidP="00F256B2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EndPr/>
      <w:sdtContent>
        <w:r w:rsidR="007B2570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14:paraId="5A159A34" w14:textId="77777777" w:rsidR="007B2570" w:rsidRPr="00E35746" w:rsidRDefault="007B2570" w:rsidP="00E35746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14:paraId="09C9A33F" w14:textId="77777777" w:rsidR="007B2570" w:rsidRPr="0023744B" w:rsidRDefault="007B2570" w:rsidP="00C55EB2">
    <w:pPr>
      <w:pStyle w:val="Hlavika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545D"/>
    <w:multiLevelType w:val="hybridMultilevel"/>
    <w:tmpl w:val="541C26F0"/>
    <w:lvl w:ilvl="0" w:tplc="F662942A">
      <w:start w:val="10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99D"/>
    <w:multiLevelType w:val="singleLevel"/>
    <w:tmpl w:val="F54AAB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417F5"/>
    <w:multiLevelType w:val="hybridMultilevel"/>
    <w:tmpl w:val="F70C17FA"/>
    <w:lvl w:ilvl="0" w:tplc="688C2F9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554EB"/>
    <w:multiLevelType w:val="hybridMultilevel"/>
    <w:tmpl w:val="A51EDEA4"/>
    <w:lvl w:ilvl="0" w:tplc="F66294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0EC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13DE0"/>
    <w:multiLevelType w:val="hybridMultilevel"/>
    <w:tmpl w:val="F7D071B6"/>
    <w:lvl w:ilvl="0" w:tplc="B198B8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B5A4E"/>
    <w:multiLevelType w:val="hybridMultilevel"/>
    <w:tmpl w:val="EF96F4A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B1CB9"/>
    <w:multiLevelType w:val="singleLevel"/>
    <w:tmpl w:val="2ED88C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67B6B"/>
    <w:multiLevelType w:val="hybridMultilevel"/>
    <w:tmpl w:val="95E63D2C"/>
    <w:lvl w:ilvl="0" w:tplc="06AC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631A06"/>
    <w:multiLevelType w:val="hybridMultilevel"/>
    <w:tmpl w:val="712C29CA"/>
    <w:lvl w:ilvl="0" w:tplc="0570F9C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06457B"/>
    <w:multiLevelType w:val="singleLevel"/>
    <w:tmpl w:val="D914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7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11920"/>
    <w:multiLevelType w:val="hybridMultilevel"/>
    <w:tmpl w:val="4566EA9E"/>
    <w:lvl w:ilvl="0" w:tplc="3D60EDA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255A4"/>
    <w:multiLevelType w:val="hybridMultilevel"/>
    <w:tmpl w:val="202E0496"/>
    <w:lvl w:ilvl="0" w:tplc="F5880F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323AA"/>
    <w:multiLevelType w:val="hybridMultilevel"/>
    <w:tmpl w:val="52282660"/>
    <w:lvl w:ilvl="0" w:tplc="22AEC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6"/>
  </w:num>
  <w:num w:numId="2">
    <w:abstractNumId w:val="36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4"/>
  </w:num>
  <w:num w:numId="4">
    <w:abstractNumId w:val="15"/>
  </w:num>
  <w:num w:numId="5">
    <w:abstractNumId w:val="31"/>
  </w:num>
  <w:num w:numId="6">
    <w:abstractNumId w:val="1"/>
  </w:num>
  <w:num w:numId="7">
    <w:abstractNumId w:val="13"/>
  </w:num>
  <w:num w:numId="8">
    <w:abstractNumId w:val="16"/>
  </w:num>
  <w:num w:numId="9">
    <w:abstractNumId w:val="28"/>
  </w:num>
  <w:num w:numId="10">
    <w:abstractNumId w:val="9"/>
  </w:num>
  <w:num w:numId="11">
    <w:abstractNumId w:val="25"/>
  </w:num>
  <w:num w:numId="12">
    <w:abstractNumId w:val="38"/>
  </w:num>
  <w:num w:numId="13">
    <w:abstractNumId w:val="27"/>
  </w:num>
  <w:num w:numId="14">
    <w:abstractNumId w:val="41"/>
  </w:num>
  <w:num w:numId="15">
    <w:abstractNumId w:val="22"/>
  </w:num>
  <w:num w:numId="16">
    <w:abstractNumId w:val="21"/>
  </w:num>
  <w:num w:numId="17">
    <w:abstractNumId w:val="43"/>
  </w:num>
  <w:num w:numId="18">
    <w:abstractNumId w:val="34"/>
  </w:num>
  <w:num w:numId="19">
    <w:abstractNumId w:val="0"/>
  </w:num>
  <w:num w:numId="20">
    <w:abstractNumId w:val="24"/>
  </w:num>
  <w:num w:numId="21">
    <w:abstractNumId w:val="8"/>
  </w:num>
  <w:num w:numId="22">
    <w:abstractNumId w:val="30"/>
  </w:num>
  <w:num w:numId="23">
    <w:abstractNumId w:val="37"/>
  </w:num>
  <w:num w:numId="24">
    <w:abstractNumId w:val="6"/>
  </w:num>
  <w:num w:numId="25">
    <w:abstractNumId w:val="12"/>
  </w:num>
  <w:num w:numId="26">
    <w:abstractNumId w:val="4"/>
  </w:num>
  <w:num w:numId="27">
    <w:abstractNumId w:val="18"/>
  </w:num>
  <w:num w:numId="28">
    <w:abstractNumId w:val="35"/>
  </w:num>
  <w:num w:numId="29">
    <w:abstractNumId w:val="2"/>
  </w:num>
  <w:num w:numId="30">
    <w:abstractNumId w:val="20"/>
  </w:num>
  <w:num w:numId="31">
    <w:abstractNumId w:val="5"/>
  </w:num>
  <w:num w:numId="32">
    <w:abstractNumId w:val="23"/>
  </w:num>
  <w:num w:numId="33">
    <w:abstractNumId w:val="29"/>
  </w:num>
  <w:num w:numId="34">
    <w:abstractNumId w:val="19"/>
  </w:num>
  <w:num w:numId="35">
    <w:abstractNumId w:val="40"/>
  </w:num>
  <w:num w:numId="36">
    <w:abstractNumId w:val="7"/>
  </w:num>
  <w:num w:numId="37">
    <w:abstractNumId w:val="39"/>
  </w:num>
  <w:num w:numId="38">
    <w:abstractNumId w:val="17"/>
  </w:num>
  <w:num w:numId="39">
    <w:abstractNumId w:val="33"/>
  </w:num>
  <w:num w:numId="40">
    <w:abstractNumId w:val="26"/>
  </w:num>
  <w:num w:numId="41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42"/>
  </w:num>
  <w:num w:numId="43">
    <w:abstractNumId w:val="10"/>
  </w:num>
  <w:num w:numId="44">
    <w:abstractNumId w:val="32"/>
  </w:num>
  <w:num w:numId="45">
    <w:abstractNumId w:val="11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11804"/>
    <w:rsid w:val="0001574E"/>
    <w:rsid w:val="00017555"/>
    <w:rsid w:val="000224FB"/>
    <w:rsid w:val="00031FC0"/>
    <w:rsid w:val="00034ADF"/>
    <w:rsid w:val="00055817"/>
    <w:rsid w:val="000623E8"/>
    <w:rsid w:val="00062587"/>
    <w:rsid w:val="000666F3"/>
    <w:rsid w:val="00070676"/>
    <w:rsid w:val="0009032B"/>
    <w:rsid w:val="000971EC"/>
    <w:rsid w:val="000A135E"/>
    <w:rsid w:val="000A35F3"/>
    <w:rsid w:val="000A72C7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A47E9"/>
    <w:rsid w:val="001B2066"/>
    <w:rsid w:val="001B657A"/>
    <w:rsid w:val="001B78BD"/>
    <w:rsid w:val="001D52F0"/>
    <w:rsid w:val="001E3C46"/>
    <w:rsid w:val="001E7A51"/>
    <w:rsid w:val="00207679"/>
    <w:rsid w:val="00223680"/>
    <w:rsid w:val="0023744B"/>
    <w:rsid w:val="00265B7F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2F58E3"/>
    <w:rsid w:val="00306011"/>
    <w:rsid w:val="00311DAB"/>
    <w:rsid w:val="003136C7"/>
    <w:rsid w:val="00314B12"/>
    <w:rsid w:val="003543E9"/>
    <w:rsid w:val="00354AB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72C94"/>
    <w:rsid w:val="00480512"/>
    <w:rsid w:val="00482E3D"/>
    <w:rsid w:val="00483856"/>
    <w:rsid w:val="004A39BD"/>
    <w:rsid w:val="004C697C"/>
    <w:rsid w:val="004D07C2"/>
    <w:rsid w:val="004D08CE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85223"/>
    <w:rsid w:val="005A184A"/>
    <w:rsid w:val="005B3054"/>
    <w:rsid w:val="005C0000"/>
    <w:rsid w:val="005C27A7"/>
    <w:rsid w:val="005E608C"/>
    <w:rsid w:val="005F62B4"/>
    <w:rsid w:val="00601DC1"/>
    <w:rsid w:val="00602319"/>
    <w:rsid w:val="00602526"/>
    <w:rsid w:val="006169D9"/>
    <w:rsid w:val="00633BB2"/>
    <w:rsid w:val="00645A77"/>
    <w:rsid w:val="00652557"/>
    <w:rsid w:val="00657505"/>
    <w:rsid w:val="006661E1"/>
    <w:rsid w:val="00676A6B"/>
    <w:rsid w:val="00677FE4"/>
    <w:rsid w:val="00694654"/>
    <w:rsid w:val="006956AF"/>
    <w:rsid w:val="006A2CC1"/>
    <w:rsid w:val="006C1B6A"/>
    <w:rsid w:val="006C242A"/>
    <w:rsid w:val="006F2AD2"/>
    <w:rsid w:val="006F35E0"/>
    <w:rsid w:val="006F5CA7"/>
    <w:rsid w:val="007020A8"/>
    <w:rsid w:val="00712127"/>
    <w:rsid w:val="00720A25"/>
    <w:rsid w:val="00731157"/>
    <w:rsid w:val="007351A3"/>
    <w:rsid w:val="007459C0"/>
    <w:rsid w:val="00752BA8"/>
    <w:rsid w:val="007539D2"/>
    <w:rsid w:val="00753A52"/>
    <w:rsid w:val="00777051"/>
    <w:rsid w:val="007A1591"/>
    <w:rsid w:val="007B2570"/>
    <w:rsid w:val="007D596C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875D1"/>
    <w:rsid w:val="00895015"/>
    <w:rsid w:val="008E5C7A"/>
    <w:rsid w:val="00906F83"/>
    <w:rsid w:val="00922082"/>
    <w:rsid w:val="0094067B"/>
    <w:rsid w:val="00950DFC"/>
    <w:rsid w:val="00966E4D"/>
    <w:rsid w:val="009716F3"/>
    <w:rsid w:val="00984A37"/>
    <w:rsid w:val="00987B57"/>
    <w:rsid w:val="009B3C77"/>
    <w:rsid w:val="009B4F9E"/>
    <w:rsid w:val="009B6BD5"/>
    <w:rsid w:val="009B7A1E"/>
    <w:rsid w:val="009C061D"/>
    <w:rsid w:val="009C3452"/>
    <w:rsid w:val="009D646B"/>
    <w:rsid w:val="009E0B21"/>
    <w:rsid w:val="009F0D29"/>
    <w:rsid w:val="00A005CE"/>
    <w:rsid w:val="00A106EA"/>
    <w:rsid w:val="00A1266C"/>
    <w:rsid w:val="00A150EF"/>
    <w:rsid w:val="00A50113"/>
    <w:rsid w:val="00A612AE"/>
    <w:rsid w:val="00A62669"/>
    <w:rsid w:val="00A67C22"/>
    <w:rsid w:val="00A7715E"/>
    <w:rsid w:val="00AB39D3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BF17EB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C5EF7"/>
    <w:rsid w:val="00CE3D37"/>
    <w:rsid w:val="00CF0FA7"/>
    <w:rsid w:val="00CF744A"/>
    <w:rsid w:val="00D110E1"/>
    <w:rsid w:val="00D1491E"/>
    <w:rsid w:val="00D37C80"/>
    <w:rsid w:val="00D50B88"/>
    <w:rsid w:val="00D53703"/>
    <w:rsid w:val="00D5738C"/>
    <w:rsid w:val="00D60C0F"/>
    <w:rsid w:val="00D661C8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AA3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D47F2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4B75961"/>
  <w15:docId w15:val="{A51158F2-E25F-4A63-8AB4-2F1E7C81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  <w:style w:type="paragraph" w:styleId="Oznaitext">
    <w:name w:val="Block Text"/>
    <w:basedOn w:val="Normlny"/>
    <w:rsid w:val="00645A77"/>
    <w:pPr>
      <w:ind w:left="284" w:right="-2"/>
      <w:jc w:val="both"/>
    </w:pPr>
    <w:rPr>
      <w:b/>
      <w:color w:val="000000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F954B-D8D8-4FCA-88B4-118CFD71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0</TotalTime>
  <Pages>2</Pages>
  <Words>455</Words>
  <Characters>2970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Priatková Viktória</cp:lastModifiedBy>
  <cp:revision>2</cp:revision>
  <cp:lastPrinted>2014-07-30T06:55:00Z</cp:lastPrinted>
  <dcterms:created xsi:type="dcterms:W3CDTF">2022-01-28T13:25:00Z</dcterms:created>
  <dcterms:modified xsi:type="dcterms:W3CDTF">2022-01-28T13:25:00Z</dcterms:modified>
</cp:coreProperties>
</file>